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938E" w14:textId="77777777" w:rsidR="003A172F" w:rsidRPr="00713810" w:rsidRDefault="00364AFE" w:rsidP="00364AFE">
      <w:pPr>
        <w:rPr>
          <w:lang w:val="pt-PT"/>
        </w:rPr>
      </w:pPr>
      <w:r w:rsidRPr="00713810">
        <w:rPr>
          <w:noProof/>
          <w:lang w:val="pt-PT"/>
        </w:rPr>
        <w:drawing>
          <wp:anchor distT="0" distB="0" distL="114300" distR="114300" simplePos="0" relativeHeight="251657216" behindDoc="1" locked="0" layoutInCell="1" allowOverlap="1" wp14:anchorId="6100465B" wp14:editId="7658400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D9982" w14:textId="77777777" w:rsidR="003A172F" w:rsidRPr="00713810" w:rsidRDefault="003A172F" w:rsidP="00364AFE">
      <w:pPr>
        <w:rPr>
          <w:lang w:val="pt-PT"/>
        </w:rPr>
      </w:pPr>
    </w:p>
    <w:p w14:paraId="5D56F1C8" w14:textId="77777777" w:rsidR="003A172F" w:rsidRPr="00713810" w:rsidRDefault="00BE73F3" w:rsidP="00364AFE">
      <w:pPr>
        <w:rPr>
          <w:lang w:val="pt-PT"/>
        </w:rPr>
      </w:pPr>
      <w:r w:rsidRPr="00713810">
        <w:rPr>
          <w:noProof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DBB70C" wp14:editId="5A0A5067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6C833B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1A3A5" w14:textId="64871D90" w:rsidR="00992B4B" w:rsidRPr="00E9762D" w:rsidRDefault="00B52361" w:rsidP="00E9762D">
                              <w:pPr>
                                <w:pStyle w:val="NUM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DBB70C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4F6C833B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5F11A3A5" w14:textId="64871D90" w:rsidR="00992B4B" w:rsidRPr="00E9762D" w:rsidRDefault="00B52361" w:rsidP="00E9762D">
                        <w:pPr>
                          <w:pStyle w:val="NUM"/>
                        </w:pPr>
                        <w:r>
                          <w:t>2</w:t>
                        </w:r>
                      </w:p>
                    </w:txbxContent>
                  </v:textbox>
                </v:shape>
                <w10:wrap side="largest"/>
              </v:group>
            </w:pict>
          </mc:Fallback>
        </mc:AlternateContent>
      </w:r>
    </w:p>
    <w:p w14:paraId="6B8672AD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1FEA3BB4" w14:textId="77777777" w:rsidR="00C67CF2" w:rsidRPr="00713810" w:rsidRDefault="00C67CF2" w:rsidP="00C67CF2">
      <w:pPr>
        <w:pStyle w:val="Nessunaspaziatura"/>
        <w:rPr>
          <w:lang w:val="pt-PT"/>
        </w:rPr>
      </w:pPr>
    </w:p>
    <w:p w14:paraId="78012EBF" w14:textId="77777777" w:rsidR="00364AFE" w:rsidRPr="00713810" w:rsidRDefault="00364AFE" w:rsidP="00364AFE">
      <w:pPr>
        <w:rPr>
          <w:lang w:val="pt-PT"/>
        </w:rPr>
      </w:pPr>
    </w:p>
    <w:p w14:paraId="606B44BB" w14:textId="0D9A76E1" w:rsidR="003C02DF" w:rsidRPr="00713810" w:rsidRDefault="00B52361" w:rsidP="00B52361">
      <w:pPr>
        <w:pStyle w:val="TIT1"/>
        <w:rPr>
          <w:lang w:val="pt-PT"/>
        </w:rPr>
      </w:pPr>
      <w:r w:rsidRPr="00B52361">
        <w:rPr>
          <w:lang w:val="pt-PT"/>
        </w:rPr>
        <w:t>SANTIDADE E DIMENSÃO EUCARÍSTICA DA VIDA</w:t>
      </w:r>
    </w:p>
    <w:p w14:paraId="0E3890C7" w14:textId="77777777" w:rsidR="00104B04" w:rsidRPr="00713810" w:rsidRDefault="00104B04" w:rsidP="00EA536F">
      <w:pPr>
        <w:rPr>
          <w:lang w:val="pt-PT"/>
        </w:rPr>
      </w:pPr>
    </w:p>
    <w:p w14:paraId="2B16E9C7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7117A762" w14:textId="77777777" w:rsidR="00B52361" w:rsidRPr="00B52361" w:rsidRDefault="00B52361" w:rsidP="00B52361">
      <w:pPr>
        <w:pStyle w:val="Base"/>
        <w:rPr>
          <w:lang w:val="pt-PT"/>
        </w:rPr>
      </w:pPr>
      <w:r w:rsidRPr="00B52361">
        <w:rPr>
          <w:lang w:val="pt-PT"/>
        </w:rPr>
        <w:t xml:space="preserve">A Eucaristia é a expressão suprema do amor de Jesus pela humanidade e por cada pessoa em particular. Na hora em que regressa ao Pai, Jesus escolhe permanecer em comunhão tangível com os seus, através do Pão Eucarístico, abençoado e repartido, alimento no caminho para o Pai. </w:t>
      </w:r>
      <w:r w:rsidRPr="00B52361">
        <w:rPr>
          <w:i/>
          <w:iCs/>
          <w:lang w:val="pt-PT"/>
        </w:rPr>
        <w:t>“No ápice da sua vida (...) [Ele] parte-se a si mesmo na ceia pascal com os discípulos. Deste modo, Jesus mostra-nos que a meta da vida consiste em doar-se, que o mais importante é servir. E hoje encontramos a grandeza de Deus num pedacinho de Pão, numa fragilidade que transborda de amor e de partilha”.</w:t>
      </w:r>
      <w:r w:rsidRPr="00B52361">
        <w:rPr>
          <w:i/>
          <w:iCs/>
          <w:vertAlign w:val="superscript"/>
          <w:lang w:val="pt-PT"/>
        </w:rPr>
        <w:footnoteReference w:id="1"/>
      </w:r>
    </w:p>
    <w:p w14:paraId="337D4B4B" w14:textId="77777777" w:rsidR="00B52361" w:rsidRPr="00B52361" w:rsidRDefault="00B52361" w:rsidP="00B52361">
      <w:pPr>
        <w:pStyle w:val="TIT2"/>
        <w:spacing w:after="120"/>
        <w:rPr>
          <w:lang w:val="pt-PT"/>
        </w:rPr>
      </w:pPr>
      <w:r w:rsidRPr="00B52361">
        <w:rPr>
          <w:lang w:val="pt-PT"/>
        </w:rPr>
        <w:t>São José Allamano e a Eucaristia</w:t>
      </w:r>
    </w:p>
    <w:p w14:paraId="68BE5D47" w14:textId="77777777" w:rsidR="00B52361" w:rsidRPr="00B52361" w:rsidRDefault="00B52361" w:rsidP="00B52361">
      <w:pPr>
        <w:pStyle w:val="Base"/>
        <w:rPr>
          <w:w w:val="95"/>
          <w:lang w:val="pt-PT"/>
        </w:rPr>
      </w:pPr>
      <w:r w:rsidRPr="00B52361">
        <w:rPr>
          <w:w w:val="95"/>
          <w:lang w:val="pt-PT"/>
        </w:rPr>
        <w:t>A experiência deste amor incondicional de Jesus não nos deixa indiferentes, mas aquece o coração e move-o irresistivelmente para responder com o mesmo amor e também para se tornar pão partido para a humanidade amada por Deus. É a experiência de São José Allamano</w:t>
      </w:r>
      <w:r w:rsidRPr="00B52361">
        <w:rPr>
          <w:w w:val="95"/>
          <w:vertAlign w:val="superscript"/>
          <w:lang w:val="pt-PT"/>
        </w:rPr>
        <w:footnoteReference w:id="2"/>
      </w:r>
      <w:r w:rsidRPr="00B52361">
        <w:rPr>
          <w:w w:val="95"/>
          <w:lang w:val="pt-PT"/>
        </w:rPr>
        <w:t xml:space="preserve">, um </w:t>
      </w:r>
      <w:r w:rsidRPr="00B52361">
        <w:rPr>
          <w:w w:val="95"/>
          <w:lang w:val="pt-PT"/>
        </w:rPr>
        <w:lastRenderedPageBreak/>
        <w:t>amor que arde por dentro e o coloca sempre a caminho, com extraordinária criatividade e energia, conduzindo-o a iniciativas que transcendem as suas próprias possibilidades humanas, como a da fundação de dois institutos missionários na idade adulta, acompanhando-os até ao fim da sua vida, tanto que escreveu no seu testamento: “</w:t>
      </w:r>
      <w:r w:rsidRPr="00B52361">
        <w:rPr>
          <w:i/>
          <w:iCs/>
          <w:w w:val="95"/>
          <w:lang w:val="pt-PT"/>
        </w:rPr>
        <w:t xml:space="preserve">Vivi para vós tantos anos e por vós consumi os meus bens, a saúde e a vida. Agora, ao morrer, espero tornar-me vosso protector no céu” </w:t>
      </w:r>
      <w:r w:rsidRPr="00B52361">
        <w:rPr>
          <w:w w:val="95"/>
          <w:vertAlign w:val="superscript"/>
          <w:lang w:val="pt-PT"/>
        </w:rPr>
        <w:footnoteReference w:id="3"/>
      </w:r>
    </w:p>
    <w:p w14:paraId="6A0D4F3F" w14:textId="77777777" w:rsidR="00B52361" w:rsidRPr="00B52361" w:rsidRDefault="00B52361" w:rsidP="00B52361">
      <w:pPr>
        <w:pStyle w:val="Base"/>
        <w:rPr>
          <w:lang w:val="pt-PT"/>
        </w:rPr>
      </w:pPr>
      <w:r w:rsidRPr="00B52361">
        <w:rPr>
          <w:lang w:val="pt-PT"/>
        </w:rPr>
        <w:t xml:space="preserve">Os seus grandes amores, a Eucaristia e a Consolata, inspiraram o seu ser e as suas ações. Esta experiência não permanece escondida nas dobras do seu coração; Sabe transmiti-la como mestre e guia espiritual, como pai e formador, inspirando ontem e hoje caminhos de santidade. </w:t>
      </w:r>
      <w:r w:rsidRPr="00B52361">
        <w:rPr>
          <w:i/>
          <w:iCs/>
          <w:lang w:val="pt-PT"/>
        </w:rPr>
        <w:t>“Que cada um pense na voz de Deus que o chama a ser santo. Na santa comunhão e na visita a Jesus sacramentado, renovai o vosso propósito dizendo-lhe: quero fazer-me santo, grande santo, santo depressa. Posso, devo e, portanto, quero fazer-me santo.”</w:t>
      </w:r>
      <w:r w:rsidRPr="00B52361">
        <w:rPr>
          <w:i/>
          <w:iCs/>
          <w:vertAlign w:val="superscript"/>
          <w:lang w:val="pt-PT"/>
        </w:rPr>
        <w:footnoteReference w:id="4"/>
      </w:r>
      <w:r w:rsidRPr="00B52361">
        <w:rPr>
          <w:lang w:val="pt-PT"/>
        </w:rPr>
        <w:t xml:space="preserve"> E ainda: </w:t>
      </w:r>
      <w:r w:rsidRPr="00B52361">
        <w:rPr>
          <w:i/>
          <w:iCs/>
          <w:lang w:val="pt-PT"/>
        </w:rPr>
        <w:t>“Se fordes devotos de Jesus sacramentado é impossível não serdes santos”.</w:t>
      </w:r>
      <w:r w:rsidRPr="00B52361">
        <w:rPr>
          <w:i/>
          <w:iCs/>
          <w:vertAlign w:val="superscript"/>
          <w:lang w:val="pt-PT"/>
        </w:rPr>
        <w:footnoteReference w:id="5"/>
      </w:r>
    </w:p>
    <w:p w14:paraId="1BA617A7" w14:textId="77777777" w:rsidR="00B52361" w:rsidRPr="00B52361" w:rsidRDefault="00B52361" w:rsidP="00B52361">
      <w:pPr>
        <w:pStyle w:val="Base"/>
        <w:rPr>
          <w:lang w:val="pt-PT"/>
        </w:rPr>
      </w:pPr>
      <w:r w:rsidRPr="00B52361">
        <w:rPr>
          <w:lang w:val="pt-PT"/>
        </w:rPr>
        <w:t xml:space="preserve">A relação com Jesus Eucarístico alimenta-se através duma comunhão constante, todos os dias: </w:t>
      </w:r>
      <w:r w:rsidRPr="00B52361">
        <w:rPr>
          <w:i/>
          <w:iCs/>
          <w:lang w:val="pt-PT"/>
        </w:rPr>
        <w:t>“A Santa Missa, a Comunhão e a Visita ao Santíssimo Sacramento, são os nossos três amores!”</w:t>
      </w:r>
      <w:r w:rsidRPr="00B52361">
        <w:rPr>
          <w:vertAlign w:val="superscript"/>
          <w:lang w:val="pt-PT"/>
        </w:rPr>
        <w:footnoteReference w:id="6"/>
      </w:r>
      <w:r w:rsidRPr="00B52361">
        <w:rPr>
          <w:lang w:val="pt-PT"/>
        </w:rPr>
        <w:t xml:space="preserve"> Uma relação que mergulha e conduz gradualmente a pessoa a um processo de transformação em Cristo e até mesmo a assemelhar-se a Jesus: </w:t>
      </w:r>
      <w:r w:rsidRPr="00B52361">
        <w:rPr>
          <w:i/>
          <w:iCs/>
          <w:lang w:val="pt-PT"/>
        </w:rPr>
        <w:t>“Jesus disse aos apóstolos: ‘quem me vê, vê o Pai’ (</w:t>
      </w:r>
      <w:proofErr w:type="spellStart"/>
      <w:r w:rsidRPr="00B52361">
        <w:rPr>
          <w:i/>
          <w:iCs/>
          <w:lang w:val="pt-PT"/>
        </w:rPr>
        <w:t>Jo</w:t>
      </w:r>
      <w:proofErr w:type="spellEnd"/>
      <w:r w:rsidRPr="00B52361">
        <w:rPr>
          <w:i/>
          <w:iCs/>
          <w:lang w:val="pt-PT"/>
        </w:rPr>
        <w:t xml:space="preserve"> 14, 9), e vós também deveis poder afirmar: quem me vê, vê Jesus.”</w:t>
      </w:r>
      <w:r w:rsidRPr="00B52361">
        <w:rPr>
          <w:i/>
          <w:iCs/>
          <w:vertAlign w:val="superscript"/>
          <w:lang w:val="pt-PT"/>
        </w:rPr>
        <w:footnoteReference w:id="7"/>
      </w:r>
      <w:r w:rsidRPr="00B52361">
        <w:rPr>
          <w:lang w:val="pt-PT"/>
        </w:rPr>
        <w:t xml:space="preserve"> Esta transformação deu-se na própria vida de José Allamano, no modo como ele era, no seu fazer, nas suas relações, até a sua aparência física parecia estar permeada por esta comunhão com Cristo, como atestam muitos testemunhos de quem o viu celebrar a Santa Missa ou rezar no coro, do qual relatamos um: </w:t>
      </w:r>
    </w:p>
    <w:p w14:paraId="4DE62D7F" w14:textId="77777777" w:rsidR="00B52361" w:rsidRPr="00B52361" w:rsidRDefault="00B52361" w:rsidP="00B52361">
      <w:pPr>
        <w:pStyle w:val="Base"/>
        <w:rPr>
          <w:i/>
          <w:iCs/>
          <w:lang w:val="pt-PT"/>
        </w:rPr>
      </w:pPr>
      <w:r w:rsidRPr="00B52361">
        <w:rPr>
          <w:lang w:val="pt-PT"/>
        </w:rPr>
        <w:lastRenderedPageBreak/>
        <w:t xml:space="preserve">O cónego D. Turco: </w:t>
      </w:r>
      <w:r w:rsidRPr="00B52361">
        <w:rPr>
          <w:i/>
          <w:iCs/>
          <w:lang w:val="pt-PT"/>
        </w:rPr>
        <w:t>“Quando eu era seminarista e ele já era padre, acompanhei-o muitas vezes à visita ao Santíssimo Sacramento, que era feita na paróquia, à noite. Posso dizer o seguinte: que parecia sentir-se um perfume de fé. Não sei como expressar-me de outra forma. Tal era o seu comportamento perante o santo tabernáculo. Posso acrescentar que aprendi com ele, por assim dizer, a fé viva e o amor à Eucaristia. Ele parecia ver Jesus. Afinal, ele mesmo me confidenciou várias vezes: que tinha muito amor por Jesus no Santíssimo Sacramento.”</w:t>
      </w:r>
    </w:p>
    <w:p w14:paraId="126C3416" w14:textId="77777777" w:rsidR="00B52361" w:rsidRPr="00B52361" w:rsidRDefault="00B52361" w:rsidP="00B52361">
      <w:pPr>
        <w:pStyle w:val="Base"/>
        <w:rPr>
          <w:w w:val="95"/>
          <w:lang w:val="pt-PT"/>
        </w:rPr>
      </w:pPr>
      <w:r w:rsidRPr="00B52361">
        <w:rPr>
          <w:w w:val="95"/>
          <w:lang w:val="pt-PT"/>
        </w:rPr>
        <w:t xml:space="preserve">O seu amor a Jesus Eucarístico exprimia-se na doação, no agir incansável sem perder a íntima comunhão com Jesus. O seu dia girava em torno a Jesus, Ele era verdadeiramente o centro, d’Ele partia e a Ele voltava constantemente. A sua jornada eucarística tinha-a dividida num tempo de preparação para o encontro na celebração eucarística e, em seguida, de ação de graças. Deste modo, estendia a Sua presença a todo o dia. </w:t>
      </w:r>
    </w:p>
    <w:p w14:paraId="5C16E664" w14:textId="77777777" w:rsidR="00B52361" w:rsidRPr="00B52361" w:rsidRDefault="00B52361" w:rsidP="00B52361">
      <w:pPr>
        <w:pStyle w:val="Base"/>
        <w:rPr>
          <w:i/>
          <w:iCs/>
          <w:w w:val="95"/>
          <w:lang w:val="pt-PT"/>
        </w:rPr>
      </w:pPr>
      <w:r w:rsidRPr="00B52361">
        <w:rPr>
          <w:w w:val="95"/>
          <w:lang w:val="pt-PT"/>
        </w:rPr>
        <w:t xml:space="preserve">O mesmo amor inspirou o seu compromisso missionário. Em várias ocasiões, exprimiu a alegria de tornar Jesus presente em lugares onde ainda não era conhecido e amado: </w:t>
      </w:r>
      <w:r w:rsidRPr="00B52361">
        <w:rPr>
          <w:i/>
          <w:iCs/>
          <w:w w:val="95"/>
          <w:lang w:val="pt-PT"/>
        </w:rPr>
        <w:t>“Dá-me grande felicidade saber que, através de nós, Deus vai multiplicando os seus Sacrários! E muitos mesmo, com o passar do tempo! Eles são braseiros de amor por nós e de misericórdia para com as pessoas. Que felicidade termos já tantos, lá nas missões! Eu acredito, ou melhor, tenho a certeza de que esses sacrários atrairão a graça de Deus sobre aqueles territórios.”</w:t>
      </w:r>
      <w:r w:rsidRPr="00B52361">
        <w:rPr>
          <w:w w:val="95"/>
          <w:vertAlign w:val="superscript"/>
          <w:lang w:val="pt-PT"/>
        </w:rPr>
        <w:footnoteReference w:id="8"/>
      </w:r>
    </w:p>
    <w:p w14:paraId="75915F38" w14:textId="77777777" w:rsidR="00B52361" w:rsidRPr="00B52361" w:rsidRDefault="00B52361" w:rsidP="00B52361">
      <w:pPr>
        <w:pStyle w:val="TIT2"/>
        <w:spacing w:after="120"/>
        <w:rPr>
          <w:lang w:val="pt-PT"/>
        </w:rPr>
      </w:pPr>
      <w:r w:rsidRPr="00B52361">
        <w:rPr>
          <w:lang w:val="pt-PT"/>
        </w:rPr>
        <w:t xml:space="preserve">“Quero que sejais </w:t>
      </w:r>
      <w:proofErr w:type="spellStart"/>
      <w:r w:rsidRPr="00B52361">
        <w:rPr>
          <w:lang w:val="pt-PT"/>
        </w:rPr>
        <w:t>Sacramentinos</w:t>
      </w:r>
      <w:proofErr w:type="spellEnd"/>
      <w:r w:rsidRPr="00B52361">
        <w:rPr>
          <w:lang w:val="pt-PT"/>
        </w:rPr>
        <w:t>”</w:t>
      </w:r>
    </w:p>
    <w:p w14:paraId="64FEDFD4" w14:textId="77777777" w:rsidR="00B52361" w:rsidRPr="00B52361" w:rsidRDefault="00B52361" w:rsidP="00B52361">
      <w:pPr>
        <w:pStyle w:val="Base"/>
        <w:rPr>
          <w:lang w:val="pt-PT"/>
        </w:rPr>
      </w:pPr>
      <w:r w:rsidRPr="00B52361">
        <w:rPr>
          <w:lang w:val="pt-PT"/>
        </w:rPr>
        <w:t xml:space="preserve">Ainda hoje ecoa, </w:t>
      </w:r>
      <w:proofErr w:type="gramStart"/>
      <w:r w:rsidRPr="00B52361">
        <w:rPr>
          <w:lang w:val="pt-PT"/>
        </w:rPr>
        <w:t>alto e bom som</w:t>
      </w:r>
      <w:proofErr w:type="gramEnd"/>
      <w:r w:rsidRPr="00B52361">
        <w:rPr>
          <w:lang w:val="pt-PT"/>
        </w:rPr>
        <w:t>, aquele “quero que sejais ‘</w:t>
      </w:r>
      <w:proofErr w:type="spellStart"/>
      <w:r w:rsidRPr="00B52361">
        <w:rPr>
          <w:lang w:val="pt-PT"/>
        </w:rPr>
        <w:t>sacramentinos</w:t>
      </w:r>
      <w:proofErr w:type="spellEnd"/>
      <w:r w:rsidRPr="00B52361">
        <w:rPr>
          <w:lang w:val="pt-PT"/>
        </w:rPr>
        <w:t>’”</w:t>
      </w:r>
      <w:r w:rsidRPr="00B52361">
        <w:rPr>
          <w:b/>
          <w:bCs/>
          <w:vertAlign w:val="superscript"/>
          <w:lang w:val="pt-PT"/>
        </w:rPr>
        <w:t xml:space="preserve"> </w:t>
      </w:r>
      <w:r w:rsidRPr="00B52361">
        <w:rPr>
          <w:vertAlign w:val="superscript"/>
          <w:lang w:val="pt-PT"/>
        </w:rPr>
        <w:footnoteReference w:id="9"/>
      </w:r>
      <w:r w:rsidRPr="00B52361">
        <w:rPr>
          <w:lang w:val="pt-PT"/>
        </w:rPr>
        <w:t xml:space="preserve"> de José Allamano com intensidade carismática, para que vos torneis autênticos missionários e missionárias. Estamos apaixonados pela Eucaristia, centro em torno do qual a vida passa, se enche de sentido, motiva a doação e nos torna oferta agradável ao Pai, pão partido e vinho derramado.</w:t>
      </w:r>
    </w:p>
    <w:p w14:paraId="20DDA4DB" w14:textId="77777777" w:rsidR="00B52361" w:rsidRPr="00B52361" w:rsidRDefault="00B52361" w:rsidP="00B52361">
      <w:pPr>
        <w:pStyle w:val="Base"/>
        <w:rPr>
          <w:lang w:val="pt-PT"/>
        </w:rPr>
      </w:pPr>
      <w:r w:rsidRPr="00B52361">
        <w:rPr>
          <w:lang w:val="pt-PT"/>
        </w:rPr>
        <w:lastRenderedPageBreak/>
        <w:t>Transmitamos este amor eucarístico às pessoas de quem nos aproximamos. Temos um belo exemplo em Carlo Acutis, o jovem que será proclamado santo no dia 27 de abril, que disse: “</w:t>
      </w:r>
      <w:r w:rsidRPr="00B52361">
        <w:rPr>
          <w:i/>
          <w:iCs/>
          <w:lang w:val="pt-PT"/>
        </w:rPr>
        <w:t>A Eucaristia é a minha autoestrada para o céu”.</w:t>
      </w:r>
    </w:p>
    <w:p w14:paraId="720A1B0E" w14:textId="77777777" w:rsidR="00B52361" w:rsidRPr="00B52361" w:rsidRDefault="00B52361" w:rsidP="00B52361">
      <w:pPr>
        <w:pStyle w:val="Base"/>
        <w:rPr>
          <w:lang w:val="pt-PT"/>
        </w:rPr>
      </w:pPr>
      <w:r w:rsidRPr="00B52361">
        <w:rPr>
          <w:lang w:val="pt-PT"/>
        </w:rPr>
        <w:t>O amor vivido na relação com Jesus Eucarístico não deixa espaço para retrações egoístas. Não devemos nem podemos viver para nós mesmos, fechados em horizontes demasiado estreitos e defensivos, centrados em nós próprios, fixados em declarações dos nossos próprios pontos de vista e interesses. Estas atitudes traem o «espírito», o carisma de José Allamano, que nos quer pessoas de amplos horizontes, grandes corações, atentas às necessidades dos outros, que fazem bem o bem e de forma superlativa, “</w:t>
      </w:r>
      <w:proofErr w:type="spellStart"/>
      <w:r w:rsidRPr="00B52361">
        <w:rPr>
          <w:lang w:val="pt-PT"/>
        </w:rPr>
        <w:t>íssimos</w:t>
      </w:r>
      <w:proofErr w:type="spellEnd"/>
      <w:r w:rsidRPr="00B52361">
        <w:rPr>
          <w:lang w:val="pt-PT"/>
        </w:rPr>
        <w:t>” em tudo.</w:t>
      </w:r>
    </w:p>
    <w:p w14:paraId="08BCDC74" w14:textId="77777777" w:rsidR="00B52361" w:rsidRPr="00B52361" w:rsidRDefault="00B52361" w:rsidP="00B52361">
      <w:pPr>
        <w:pStyle w:val="Base"/>
        <w:rPr>
          <w:i/>
          <w:iCs/>
          <w:lang w:val="pt-PT"/>
        </w:rPr>
      </w:pPr>
      <w:r w:rsidRPr="00B52361">
        <w:rPr>
          <w:lang w:val="pt-PT"/>
        </w:rPr>
        <w:t xml:space="preserve">O Papa Francisco assim no-lo recorda: </w:t>
      </w:r>
      <w:r w:rsidRPr="00B52361">
        <w:rPr>
          <w:i/>
          <w:iCs/>
          <w:lang w:val="pt-PT"/>
        </w:rPr>
        <w:t>“A Eucaristia é remédio eficaz contra estes fechamentos. Com efeito, o Pão da vida cura a rigidez, transformando-a em docilidade. A Eucaristia cura porque une a Jesus: faz-nos assimilar o seu modo de viver, a sua capacidade de se partir a si mesmo e de se entregar aos irmãos, de responder ao mal com o bem. Dá-nos a coragem de sair de nós próprios e de nos debruçarmos com amor sobre as fragilidades dos outros. Como Deus faz em relação a nós.”</w:t>
      </w:r>
      <w:r w:rsidRPr="00B52361">
        <w:rPr>
          <w:i/>
          <w:iCs/>
          <w:vertAlign w:val="superscript"/>
          <w:lang w:val="pt-PT"/>
        </w:rPr>
        <w:footnoteReference w:id="10"/>
      </w:r>
    </w:p>
    <w:p w14:paraId="50620510" w14:textId="77777777" w:rsidR="00B52361" w:rsidRPr="00B52361" w:rsidRDefault="00B52361" w:rsidP="00B52361">
      <w:pPr>
        <w:pStyle w:val="TIT2"/>
        <w:rPr>
          <w:lang w:val="pt-PT"/>
        </w:rPr>
      </w:pPr>
      <w:r w:rsidRPr="00B52361">
        <w:rPr>
          <w:lang w:val="pt-PT"/>
        </w:rPr>
        <w:t>Para Reflexão Pessoal</w:t>
      </w:r>
    </w:p>
    <w:p w14:paraId="5B69161F" w14:textId="7F4206AC" w:rsidR="00B52361" w:rsidRPr="00B52361" w:rsidRDefault="00B52361" w:rsidP="00B52361">
      <w:pPr>
        <w:pStyle w:val="Base"/>
        <w:rPr>
          <w:lang w:val="pt-PT"/>
        </w:rPr>
      </w:pPr>
      <w:r w:rsidRPr="00B52361">
        <w:rPr>
          <w:i/>
          <w:iCs/>
          <w:lang w:val="pt-PT"/>
        </w:rPr>
        <w:t>Tudo pelo Evangelho</w:t>
      </w:r>
      <w:r w:rsidRPr="00B52361">
        <w:rPr>
          <w:lang w:val="pt-PT"/>
        </w:rPr>
        <w:t xml:space="preserve">, cap. 8. </w:t>
      </w:r>
      <w:proofErr w:type="gramStart"/>
      <w:r w:rsidRPr="00B52361">
        <w:rPr>
          <w:lang w:val="pt-PT"/>
        </w:rPr>
        <w:t>(</w:t>
      </w:r>
      <w:r w:rsidRPr="00B52361">
        <w:rPr>
          <w:color w:val="0000FF"/>
          <w:lang w:val="pt-PT"/>
        </w:rPr>
        <w:t xml:space="preserve"> ►</w:t>
      </w:r>
      <w:proofErr w:type="gramEnd"/>
      <w:r w:rsidRPr="00B52361">
        <w:rPr>
          <w:lang w:val="pt-PT"/>
        </w:rPr>
        <w:t xml:space="preserve"> </w:t>
      </w:r>
      <w:hyperlink r:id="rId9" w:history="1">
        <w:r w:rsidRPr="00B52361">
          <w:rPr>
            <w:rStyle w:val="Collegamentoipertestuale"/>
            <w:lang w:val="pt-PT"/>
          </w:rPr>
          <w:t>Tudo pelo Evangelho</w:t>
        </w:r>
      </w:hyperlink>
      <w:r w:rsidRPr="00B52361">
        <w:rPr>
          <w:lang w:val="pt-PT"/>
        </w:rPr>
        <w:t>)</w:t>
      </w:r>
    </w:p>
    <w:p w14:paraId="69827EE6" w14:textId="5BC0A2E0" w:rsidR="00B52361" w:rsidRPr="00B52361" w:rsidRDefault="00B52361" w:rsidP="00B52361">
      <w:pPr>
        <w:pStyle w:val="Base"/>
        <w:rPr>
          <w:lang w:val="pt-PT"/>
        </w:rPr>
      </w:pPr>
      <w:r w:rsidRPr="00B52361">
        <w:rPr>
          <w:lang w:val="pt-PT"/>
        </w:rPr>
        <w:t xml:space="preserve">Papa Francisco, </w:t>
      </w:r>
      <w:r w:rsidRPr="00B52361">
        <w:rPr>
          <w:i/>
          <w:iCs/>
          <w:lang w:val="pt-PT"/>
        </w:rPr>
        <w:t>Angelus,</w:t>
      </w:r>
      <w:r w:rsidRPr="00B52361">
        <w:rPr>
          <w:lang w:val="pt-PT"/>
        </w:rPr>
        <w:t xml:space="preserve"> 6 de junho de 2021. </w:t>
      </w:r>
      <w:proofErr w:type="gramStart"/>
      <w:r w:rsidRPr="00B52361">
        <w:rPr>
          <w:lang w:val="pt-PT"/>
        </w:rPr>
        <w:t>(</w:t>
      </w:r>
      <w:r w:rsidRPr="00B52361">
        <w:rPr>
          <w:color w:val="0000FF"/>
          <w:lang w:val="pt-PT"/>
        </w:rPr>
        <w:t xml:space="preserve"> ►</w:t>
      </w:r>
      <w:proofErr w:type="gramEnd"/>
      <w:r w:rsidRPr="00B52361">
        <w:rPr>
          <w:lang w:val="pt-PT"/>
        </w:rPr>
        <w:t xml:space="preserve"> </w:t>
      </w:r>
      <w:hyperlink r:id="rId10" w:history="1">
        <w:r w:rsidRPr="00B52361">
          <w:rPr>
            <w:rStyle w:val="Collegamentoipertestuale"/>
            <w:lang w:val="pt-PT"/>
          </w:rPr>
          <w:t>Angelus</w:t>
        </w:r>
      </w:hyperlink>
      <w:r w:rsidRPr="00B52361">
        <w:rPr>
          <w:lang w:val="pt-PT"/>
        </w:rPr>
        <w:t>)</w:t>
      </w:r>
    </w:p>
    <w:p w14:paraId="4E4B1D03" w14:textId="77777777" w:rsidR="00B52361" w:rsidRPr="00B52361" w:rsidRDefault="00B52361" w:rsidP="00B52361">
      <w:pPr>
        <w:pStyle w:val="Base"/>
        <w:numPr>
          <w:ilvl w:val="0"/>
          <w:numId w:val="4"/>
        </w:numPr>
        <w:spacing w:before="360"/>
        <w:rPr>
          <w:lang w:val="pt-PT"/>
        </w:rPr>
      </w:pPr>
      <w:r w:rsidRPr="00B52361">
        <w:rPr>
          <w:lang w:val="pt-PT"/>
        </w:rPr>
        <w:t>Quem é Jesus Eucarístico para mim? Como exprimo na minha vida e no meu dia a dia a centralidade de Jesus no mistério eucarístico?</w:t>
      </w:r>
    </w:p>
    <w:p w14:paraId="32A4E5AA" w14:textId="77777777" w:rsidR="00B52361" w:rsidRPr="00B52361" w:rsidRDefault="00B52361" w:rsidP="00B52361">
      <w:pPr>
        <w:pStyle w:val="Base"/>
        <w:numPr>
          <w:ilvl w:val="0"/>
          <w:numId w:val="4"/>
        </w:numPr>
        <w:rPr>
          <w:lang w:val="pt-PT"/>
        </w:rPr>
      </w:pPr>
      <w:r w:rsidRPr="00B52361">
        <w:rPr>
          <w:lang w:val="pt-PT"/>
        </w:rPr>
        <w:t>Como é que o encontro com Jesus Eucarístico transforma a minha vida e também eu me torno pão partido e vinho derramado?</w:t>
      </w:r>
    </w:p>
    <w:sectPr w:rsidR="00B52361" w:rsidRPr="00B52361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A80C" w14:textId="77777777" w:rsidR="0027515E" w:rsidRDefault="0027515E" w:rsidP="00B52361">
      <w:pPr>
        <w:spacing w:before="0"/>
      </w:pPr>
      <w:r>
        <w:separator/>
      </w:r>
    </w:p>
  </w:endnote>
  <w:endnote w:type="continuationSeparator" w:id="0">
    <w:p w14:paraId="6EF3EC49" w14:textId="77777777" w:rsidR="0027515E" w:rsidRDefault="0027515E" w:rsidP="00B5236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A58C" w14:textId="77777777" w:rsidR="0027515E" w:rsidRDefault="0027515E" w:rsidP="00B52361">
      <w:pPr>
        <w:spacing w:before="0"/>
      </w:pPr>
      <w:r>
        <w:separator/>
      </w:r>
    </w:p>
  </w:footnote>
  <w:footnote w:type="continuationSeparator" w:id="0">
    <w:p w14:paraId="17597C3A" w14:textId="77777777" w:rsidR="0027515E" w:rsidRDefault="0027515E" w:rsidP="00B52361">
      <w:pPr>
        <w:spacing w:before="0"/>
      </w:pPr>
      <w:r>
        <w:continuationSeparator/>
      </w:r>
    </w:p>
  </w:footnote>
  <w:footnote w:id="1">
    <w:p w14:paraId="7B0B81F9" w14:textId="77777777" w:rsidR="00B52361" w:rsidRPr="00672559" w:rsidRDefault="00B52361" w:rsidP="00B52361">
      <w:pPr>
        <w:pStyle w:val="Testonotaapidipagina"/>
        <w:rPr>
          <w:lang w:val="pt-PT"/>
        </w:rPr>
      </w:pPr>
      <w:r w:rsidRPr="00672559">
        <w:rPr>
          <w:rStyle w:val="Rimandonotaapidipagina"/>
          <w:lang w:val="pt-PT"/>
        </w:rPr>
        <w:footnoteRef/>
      </w:r>
      <w:r w:rsidRPr="00672559">
        <w:rPr>
          <w:lang w:val="pt-PT"/>
        </w:rPr>
        <w:t xml:space="preserve"> Papa Francisco, </w:t>
      </w:r>
      <w:bookmarkStart w:id="0" w:name="_Hlk192805062"/>
      <w:r w:rsidRPr="00672559">
        <w:rPr>
          <w:i/>
          <w:iCs/>
          <w:lang w:val="pt-PT"/>
        </w:rPr>
        <w:t>Angelus,</w:t>
      </w:r>
      <w:r w:rsidRPr="00672559">
        <w:rPr>
          <w:lang w:val="pt-PT"/>
        </w:rPr>
        <w:t xml:space="preserve"> 6 de junho de 2021.</w:t>
      </w:r>
      <w:bookmarkEnd w:id="0"/>
    </w:p>
  </w:footnote>
  <w:footnote w:id="2">
    <w:p w14:paraId="038617C9" w14:textId="77777777" w:rsidR="00B52361" w:rsidRPr="00672559" w:rsidRDefault="00B52361" w:rsidP="00B52361">
      <w:pPr>
        <w:pStyle w:val="Testonotaapidipagina"/>
        <w:rPr>
          <w:lang w:val="pt-PT"/>
        </w:rPr>
      </w:pPr>
      <w:r w:rsidRPr="00672559">
        <w:rPr>
          <w:rStyle w:val="Rimandonotaapidipagina"/>
          <w:lang w:val="pt-PT"/>
        </w:rPr>
        <w:footnoteRef/>
      </w:r>
      <w:r w:rsidRPr="00672559">
        <w:rPr>
          <w:lang w:val="pt-PT"/>
        </w:rPr>
        <w:t xml:space="preserve"> Para outros elementos da dimensão sacerdotal-eucarística de São José Allamano, consultar a reflexão </w:t>
      </w:r>
      <w:r>
        <w:rPr>
          <w:lang w:val="pt-PT"/>
        </w:rPr>
        <w:t>“</w:t>
      </w:r>
      <w:r w:rsidRPr="00672559">
        <w:rPr>
          <w:i/>
          <w:iCs/>
          <w:lang w:val="pt-PT"/>
        </w:rPr>
        <w:t>O Fundador e a Eucaristia</w:t>
      </w:r>
      <w:r>
        <w:rPr>
          <w:lang w:val="pt-PT"/>
        </w:rPr>
        <w:t>”</w:t>
      </w:r>
      <w:r w:rsidRPr="00672559">
        <w:rPr>
          <w:lang w:val="pt-PT"/>
        </w:rPr>
        <w:t>, de 16 de julho de 2024, das Direções Gerais dos dois Institutos.</w:t>
      </w:r>
    </w:p>
  </w:footnote>
  <w:footnote w:id="3">
    <w:p w14:paraId="4A4B23E7" w14:textId="77777777" w:rsidR="00B52361" w:rsidRPr="00672559" w:rsidRDefault="00B52361" w:rsidP="00B52361">
      <w:pPr>
        <w:pStyle w:val="Testonotaapidipagina"/>
        <w:rPr>
          <w:lang w:val="pt-PT"/>
        </w:rPr>
      </w:pPr>
      <w:r w:rsidRPr="00672559">
        <w:rPr>
          <w:rStyle w:val="Rimandonotaapidipagina"/>
          <w:lang w:val="pt-PT"/>
        </w:rPr>
        <w:footnoteRef/>
      </w:r>
      <w:r w:rsidRPr="00672559">
        <w:rPr>
          <w:lang w:val="pt-PT"/>
        </w:rPr>
        <w:t xml:space="preserve"> </w:t>
      </w:r>
      <w:r>
        <w:rPr>
          <w:lang w:val="pt-PT"/>
        </w:rPr>
        <w:t>José</w:t>
      </w:r>
      <w:r w:rsidRPr="00672559">
        <w:rPr>
          <w:lang w:val="pt-PT"/>
        </w:rPr>
        <w:t xml:space="preserve"> Allamano, </w:t>
      </w:r>
      <w:r w:rsidRPr="00672559">
        <w:rPr>
          <w:i/>
          <w:iCs/>
          <w:lang w:val="pt-PT"/>
        </w:rPr>
        <w:t xml:space="preserve">Tudo pelo Evangelho, Apontamentos de Espiritualidade </w:t>
      </w:r>
      <w:r>
        <w:rPr>
          <w:i/>
          <w:iCs/>
          <w:lang w:val="pt-PT"/>
        </w:rPr>
        <w:t>M</w:t>
      </w:r>
      <w:r w:rsidRPr="00672559">
        <w:rPr>
          <w:i/>
          <w:iCs/>
          <w:lang w:val="pt-PT"/>
        </w:rPr>
        <w:t>issionária,</w:t>
      </w:r>
      <w:r w:rsidRPr="00672559">
        <w:rPr>
          <w:lang w:val="pt-PT"/>
        </w:rPr>
        <w:t xml:space="preserve"> Editora Miss</w:t>
      </w:r>
      <w:r>
        <w:rPr>
          <w:lang w:val="pt-PT"/>
        </w:rPr>
        <w:t>ões</w:t>
      </w:r>
      <w:r w:rsidRPr="00672559">
        <w:rPr>
          <w:lang w:val="pt-PT"/>
        </w:rPr>
        <w:t xml:space="preserve"> Consolata, p.</w:t>
      </w:r>
      <w:r>
        <w:rPr>
          <w:lang w:val="pt-PT"/>
        </w:rPr>
        <w:t xml:space="preserve"> 19</w:t>
      </w:r>
      <w:r w:rsidRPr="00672559">
        <w:rPr>
          <w:lang w:val="pt-PT"/>
        </w:rPr>
        <w:t>.</w:t>
      </w:r>
    </w:p>
  </w:footnote>
  <w:footnote w:id="4">
    <w:p w14:paraId="3FAD435D" w14:textId="77777777" w:rsidR="00B52361" w:rsidRPr="00672559" w:rsidRDefault="00B52361" w:rsidP="00B52361">
      <w:pPr>
        <w:pStyle w:val="Testonotaapidipagina"/>
        <w:rPr>
          <w:lang w:val="pt-PT"/>
        </w:rPr>
      </w:pPr>
      <w:r w:rsidRPr="00672559">
        <w:rPr>
          <w:rStyle w:val="Rimandonotaapidipagina"/>
          <w:lang w:val="pt-PT"/>
        </w:rPr>
        <w:footnoteRef/>
      </w:r>
      <w:r w:rsidRPr="00672559">
        <w:rPr>
          <w:lang w:val="pt-PT"/>
        </w:rPr>
        <w:t xml:space="preserve"> Ibidem, n°3.</w:t>
      </w:r>
    </w:p>
  </w:footnote>
  <w:footnote w:id="5">
    <w:p w14:paraId="74FE1695" w14:textId="77777777" w:rsidR="00B52361" w:rsidRPr="00672559" w:rsidRDefault="00B52361" w:rsidP="00B52361">
      <w:pPr>
        <w:pStyle w:val="Testonotaapidipagina"/>
        <w:rPr>
          <w:lang w:val="pt-PT"/>
        </w:rPr>
      </w:pPr>
      <w:r w:rsidRPr="00672559">
        <w:rPr>
          <w:rStyle w:val="Rimandonotaapidipagina"/>
          <w:lang w:val="pt-PT"/>
        </w:rPr>
        <w:footnoteRef/>
      </w:r>
      <w:r w:rsidRPr="00672559">
        <w:rPr>
          <w:lang w:val="pt-PT"/>
        </w:rPr>
        <w:t xml:space="preserve"> Ibidem, n° 151.</w:t>
      </w:r>
    </w:p>
  </w:footnote>
  <w:footnote w:id="6">
    <w:p w14:paraId="52B53D20" w14:textId="77777777" w:rsidR="00B52361" w:rsidRPr="00672559" w:rsidRDefault="00B52361" w:rsidP="00B52361">
      <w:pPr>
        <w:pStyle w:val="Testonotaapidipagina"/>
        <w:rPr>
          <w:lang w:val="pt-PT"/>
        </w:rPr>
      </w:pPr>
      <w:r w:rsidRPr="00672559">
        <w:rPr>
          <w:rStyle w:val="Rimandonotaapidipagina"/>
          <w:lang w:val="pt-PT"/>
        </w:rPr>
        <w:footnoteRef/>
      </w:r>
      <w:r w:rsidRPr="00672559">
        <w:rPr>
          <w:lang w:val="pt-PT"/>
        </w:rPr>
        <w:t xml:space="preserve"> Ibidem, n°146.</w:t>
      </w:r>
    </w:p>
  </w:footnote>
  <w:footnote w:id="7">
    <w:p w14:paraId="0DF6DD27" w14:textId="77777777" w:rsidR="00B52361" w:rsidRPr="00672559" w:rsidRDefault="00B52361" w:rsidP="00B52361">
      <w:pPr>
        <w:pStyle w:val="Testonotaapidipagina"/>
        <w:rPr>
          <w:lang w:val="pt-PT"/>
        </w:rPr>
      </w:pPr>
      <w:r w:rsidRPr="00672559">
        <w:rPr>
          <w:rStyle w:val="Rimandonotaapidipagina"/>
          <w:lang w:val="pt-PT"/>
        </w:rPr>
        <w:footnoteRef/>
      </w:r>
      <w:r w:rsidRPr="00672559">
        <w:rPr>
          <w:lang w:val="pt-PT"/>
        </w:rPr>
        <w:t xml:space="preserve"> Ibidem, n°7.</w:t>
      </w:r>
    </w:p>
  </w:footnote>
  <w:footnote w:id="8">
    <w:p w14:paraId="528EE38E" w14:textId="77777777" w:rsidR="00B52361" w:rsidRPr="00672559" w:rsidRDefault="00B52361" w:rsidP="00B52361">
      <w:pPr>
        <w:pStyle w:val="Testonotaapidipagina"/>
        <w:rPr>
          <w:lang w:val="pt-PT"/>
        </w:rPr>
      </w:pPr>
      <w:r w:rsidRPr="00672559">
        <w:rPr>
          <w:rStyle w:val="Rimandonotaapidipagina"/>
          <w:lang w:val="pt-PT"/>
        </w:rPr>
        <w:footnoteRef/>
      </w:r>
      <w:r w:rsidRPr="00672559">
        <w:rPr>
          <w:lang w:val="pt-PT"/>
        </w:rPr>
        <w:t xml:space="preserve"> Ibidem, n° 151.</w:t>
      </w:r>
    </w:p>
  </w:footnote>
  <w:footnote w:id="9">
    <w:p w14:paraId="4EBC95E0" w14:textId="77777777" w:rsidR="00B52361" w:rsidRPr="00672559" w:rsidRDefault="00B52361" w:rsidP="00B52361">
      <w:pPr>
        <w:pStyle w:val="Testonotaapidipagina"/>
        <w:rPr>
          <w:lang w:val="pt-PT"/>
        </w:rPr>
      </w:pPr>
      <w:r w:rsidRPr="00672559">
        <w:rPr>
          <w:rStyle w:val="Rimandonotaapidipagina"/>
          <w:lang w:val="pt-PT"/>
        </w:rPr>
        <w:footnoteRef/>
      </w:r>
      <w:r w:rsidRPr="00672559">
        <w:rPr>
          <w:lang w:val="pt-PT"/>
        </w:rPr>
        <w:t xml:space="preserve"> Ibidem, n° 153, </w:t>
      </w:r>
    </w:p>
  </w:footnote>
  <w:footnote w:id="10">
    <w:p w14:paraId="33CEA3AB" w14:textId="77777777" w:rsidR="00B52361" w:rsidRPr="00672559" w:rsidRDefault="00B52361" w:rsidP="00B52361">
      <w:pPr>
        <w:pStyle w:val="Testonotaapidipagina"/>
        <w:rPr>
          <w:lang w:val="pt-PT"/>
        </w:rPr>
      </w:pPr>
      <w:r w:rsidRPr="00672559">
        <w:rPr>
          <w:rStyle w:val="Rimandonotaapidipagina"/>
          <w:lang w:val="pt-PT"/>
        </w:rPr>
        <w:footnoteRef/>
      </w:r>
      <w:r w:rsidRPr="00672559">
        <w:rPr>
          <w:lang w:val="pt-PT"/>
        </w:rPr>
        <w:t xml:space="preserve"> Papa Francisco, </w:t>
      </w:r>
      <w:r w:rsidRPr="00672559">
        <w:rPr>
          <w:i/>
          <w:iCs/>
          <w:lang w:val="pt-PT"/>
        </w:rPr>
        <w:t>Angelus,</w:t>
      </w:r>
      <w:r w:rsidRPr="00672559">
        <w:rPr>
          <w:lang w:val="pt-PT"/>
        </w:rPr>
        <w:t xml:space="preserve"> 6 de junho de 2021.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599"/>
    <w:multiLevelType w:val="hybridMultilevel"/>
    <w:tmpl w:val="DEA282E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2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 w16cid:durableId="305352958">
    <w:abstractNumId w:val="3"/>
  </w:num>
  <w:num w:numId="2" w16cid:durableId="142622611">
    <w:abstractNumId w:val="1"/>
  </w:num>
  <w:num w:numId="3" w16cid:durableId="866139415">
    <w:abstractNumId w:val="2"/>
  </w:num>
  <w:num w:numId="4" w16cid:durableId="47549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61"/>
    <w:rsid w:val="00054DD3"/>
    <w:rsid w:val="00055997"/>
    <w:rsid w:val="000E169E"/>
    <w:rsid w:val="00104B04"/>
    <w:rsid w:val="00197287"/>
    <w:rsid w:val="001E49B3"/>
    <w:rsid w:val="001F5087"/>
    <w:rsid w:val="002562A7"/>
    <w:rsid w:val="00261CA7"/>
    <w:rsid w:val="0027515E"/>
    <w:rsid w:val="002B6D3A"/>
    <w:rsid w:val="00322B60"/>
    <w:rsid w:val="00324304"/>
    <w:rsid w:val="00364AFE"/>
    <w:rsid w:val="00376A57"/>
    <w:rsid w:val="003A172F"/>
    <w:rsid w:val="003C02DF"/>
    <w:rsid w:val="00415F40"/>
    <w:rsid w:val="005057F0"/>
    <w:rsid w:val="00575FCB"/>
    <w:rsid w:val="005C1982"/>
    <w:rsid w:val="005E5AF6"/>
    <w:rsid w:val="006A0379"/>
    <w:rsid w:val="006C6E4E"/>
    <w:rsid w:val="006F14F3"/>
    <w:rsid w:val="00710534"/>
    <w:rsid w:val="00713810"/>
    <w:rsid w:val="00715218"/>
    <w:rsid w:val="00747C0D"/>
    <w:rsid w:val="007B7439"/>
    <w:rsid w:val="007E2696"/>
    <w:rsid w:val="00811983"/>
    <w:rsid w:val="008277A4"/>
    <w:rsid w:val="008E28F6"/>
    <w:rsid w:val="009741C1"/>
    <w:rsid w:val="009832D6"/>
    <w:rsid w:val="0099147E"/>
    <w:rsid w:val="00992B4B"/>
    <w:rsid w:val="00A130E0"/>
    <w:rsid w:val="00A27D8F"/>
    <w:rsid w:val="00A37D44"/>
    <w:rsid w:val="00A45FED"/>
    <w:rsid w:val="00A91137"/>
    <w:rsid w:val="00B04F80"/>
    <w:rsid w:val="00B10721"/>
    <w:rsid w:val="00B43D68"/>
    <w:rsid w:val="00B454FA"/>
    <w:rsid w:val="00B52361"/>
    <w:rsid w:val="00B56BA4"/>
    <w:rsid w:val="00B71BED"/>
    <w:rsid w:val="00BA7A63"/>
    <w:rsid w:val="00BE73F3"/>
    <w:rsid w:val="00C67CF2"/>
    <w:rsid w:val="00C9110C"/>
    <w:rsid w:val="00CB32D0"/>
    <w:rsid w:val="00CC735F"/>
    <w:rsid w:val="00CF1464"/>
    <w:rsid w:val="00D07C45"/>
    <w:rsid w:val="00DC32FC"/>
    <w:rsid w:val="00DC5DCC"/>
    <w:rsid w:val="00DD69E5"/>
    <w:rsid w:val="00E943C3"/>
    <w:rsid w:val="00E9762D"/>
    <w:rsid w:val="00EA536F"/>
    <w:rsid w:val="00EE1595"/>
    <w:rsid w:val="00F07B0F"/>
    <w:rsid w:val="00F24E69"/>
    <w:rsid w:val="00F5452D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EBE3"/>
  <w15:chartTrackingRefBased/>
  <w15:docId w15:val="{9A54D9B7-F1A9-45BB-AFF8-ADEB1E25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983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1983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11983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11983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11983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11983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19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19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19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19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  <w:rsid w:val="00811983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811983"/>
  </w:style>
  <w:style w:type="character" w:customStyle="1" w:styleId="Titolo1Carattere">
    <w:name w:val="Titolo 1 Carattere"/>
    <w:basedOn w:val="Carpredefinitoparagrafo"/>
    <w:link w:val="Titolo1"/>
    <w:uiPriority w:val="9"/>
    <w:rsid w:val="00811983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1983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1983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11983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11983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1983"/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1983"/>
    <w:rPr>
      <w:rFonts w:eastAsiaTheme="majorEastAsia" w:cstheme="majorBidi"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1983"/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1983"/>
    <w:rPr>
      <w:rFonts w:eastAsiaTheme="majorEastAsia" w:cstheme="majorBidi"/>
      <w:color w:val="272727" w:themeColor="text1" w:themeTint="D8"/>
      <w:sz w:val="24"/>
      <w:szCs w:val="24"/>
      <w:lang w:eastAsia="zh-CN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1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198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19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1983"/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1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1983"/>
    <w:rPr>
      <w:rFonts w:ascii="Times New Roman" w:eastAsiaTheme="minorEastAsia" w:hAnsi="Times New Roman" w:cs="Times New Roman"/>
      <w:i/>
      <w:iCs/>
      <w:color w:val="404040" w:themeColor="text1" w:themeTint="BF"/>
      <w:sz w:val="24"/>
      <w:szCs w:val="24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8119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19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1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1983"/>
    <w:rPr>
      <w:rFonts w:ascii="Times New Roman" w:eastAsiaTheme="minorEastAsia" w:hAnsi="Times New Roman" w:cs="Times New Roman"/>
      <w:i/>
      <w:iCs/>
      <w:color w:val="0F4761" w:themeColor="accent1" w:themeShade="BF"/>
      <w:sz w:val="24"/>
      <w:szCs w:val="24"/>
      <w:lang w:eastAsia="zh-CN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811983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11983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11983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811983"/>
    <w:pPr>
      <w:spacing w:before="0"/>
    </w:pPr>
  </w:style>
  <w:style w:type="paragraph" w:styleId="Sommario2">
    <w:name w:val="toc 2"/>
    <w:basedOn w:val="Normale"/>
    <w:uiPriority w:val="39"/>
    <w:rsid w:val="00811983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811983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811983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811983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811983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811983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811983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811983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811983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2361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2361"/>
    <w:rPr>
      <w:rFonts w:ascii="Times New Roman" w:eastAsiaTheme="minorEastAsia" w:hAnsi="Times New Roman" w:cs="Times New Roman"/>
      <w:sz w:val="20"/>
      <w:szCs w:val="20"/>
      <w:lang w:eastAsia="zh-C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236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1198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2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atican.va/content/francesco/pt/angelus/2021/documents/papa-francesco_angelus_2021060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useppeallamano.consolata.org/index.php/78-le-sue-parole/cosi-vi-voglio/1572-tudo-pelo-evangelh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GGEN_Documenti\DG-2023-2029\PROTETTORE\Centennario\BASE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6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IMC-SEGGEN</dc:creator>
  <cp:keywords/>
  <dc:description/>
  <cp:lastModifiedBy>Segretario Generale IMC</cp:lastModifiedBy>
  <cp:revision>3</cp:revision>
  <cp:lastPrinted>2025-03-21T07:55:00Z</cp:lastPrinted>
  <dcterms:created xsi:type="dcterms:W3CDTF">2025-03-21T07:38:00Z</dcterms:created>
  <dcterms:modified xsi:type="dcterms:W3CDTF">2025-03-21T07:56:00Z</dcterms:modified>
</cp:coreProperties>
</file>