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40D9" w14:textId="77777777" w:rsidR="003A172F" w:rsidRDefault="00364AFE" w:rsidP="00C03FF9">
      <w:r>
        <w:rPr>
          <w:noProof/>
        </w:rPr>
        <w:drawing>
          <wp:anchor distT="0" distB="0" distL="114300" distR="114300" simplePos="0" relativeHeight="251657216" behindDoc="1" locked="0" layoutInCell="1" allowOverlap="1" wp14:anchorId="102A6113" wp14:editId="022EE1B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345999" cy="3015535"/>
            <wp:effectExtent l="0" t="0" r="7620" b="0"/>
            <wp:wrapNone/>
            <wp:docPr id="185964223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642233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999" cy="301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D9BE6" w14:textId="77777777" w:rsidR="003A172F" w:rsidRDefault="003A172F" w:rsidP="00C03FF9"/>
    <w:p w14:paraId="40B2A2F1" w14:textId="77777777" w:rsidR="003A172F" w:rsidRDefault="00BE73F3" w:rsidP="00C03FF9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7F0C579" wp14:editId="0AD47DBD">
                <wp:simplePos x="0" y="0"/>
                <wp:positionH relativeFrom="column">
                  <wp:posOffset>-43815</wp:posOffset>
                </wp:positionH>
                <wp:positionV relativeFrom="paragraph">
                  <wp:posOffset>142875</wp:posOffset>
                </wp:positionV>
                <wp:extent cx="957580" cy="679450"/>
                <wp:effectExtent l="0" t="0" r="0" b="6350"/>
                <wp:wrapNone/>
                <wp:docPr id="1008525398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7580" cy="679450"/>
                          <a:chOff x="0" y="0"/>
                          <a:chExt cx="957580" cy="679450"/>
                        </a:xfrm>
                      </wpg:grpSpPr>
                      <wps:wsp>
                        <wps:cNvPr id="89406432" name="Ovale 2"/>
                        <wps:cNvSpPr/>
                        <wps:spPr>
                          <a:xfrm>
                            <a:off x="165100" y="12700"/>
                            <a:ext cx="630000" cy="630000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25098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8C62D5" w14:textId="77777777" w:rsidR="00992B4B" w:rsidRPr="00992B4B" w:rsidRDefault="00992B4B" w:rsidP="00992B4B">
                              <w:pPr>
                                <w:spacing w:before="0" w:line="192" w:lineRule="auto"/>
                                <w:jc w:val="center"/>
                                <w:rPr>
                                  <w:spacing w:val="-40"/>
                                  <w:kern w:val="16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5362654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7580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E595AC" w14:textId="63052261" w:rsidR="00992B4B" w:rsidRPr="00E9762D" w:rsidRDefault="00C03FF9" w:rsidP="00E9762D">
                              <w:pPr>
                                <w:pStyle w:val="NUM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F0C579" id="Gruppo 3" o:spid="_x0000_s1026" style="position:absolute;left:0;text-align:left;margin-left:-3.45pt;margin-top:11.25pt;width:75.4pt;height:53.5pt;z-index:251661312;mso-width-relative:margin;mso-height-relative:margin" coordsize="9575,6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">
                <v:oval id="Ovale 2" o:spid="_x0000_s1027" style="position:absolute;left:1651;top:127;width:63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" fillcolor="black" strokecolor="white [3212]" strokeweight="1pt">
                  <v:fill opacity="16448f"/>
                  <v:stroke joinstyle="miter"/>
                  <v:textbox>
                    <w:txbxContent>
                      <w:p w14:paraId="1F8C62D5" w14:textId="77777777" w:rsidR="00992B4B" w:rsidRPr="00992B4B" w:rsidRDefault="00992B4B" w:rsidP="00992B4B">
                        <w:pPr>
                          <w:spacing w:before="0" w:line="192" w:lineRule="auto"/>
                          <w:jc w:val="center"/>
                          <w:rPr>
                            <w:spacing w:val="-40"/>
                            <w:kern w:val="16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8" type="#_x0000_t202" style="position:absolute;width:9575;height:6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" filled="f" stroked="f">
                  <v:textbox>
                    <w:txbxContent>
                      <w:p w14:paraId="21E595AC" w14:textId="63052261" w:rsidR="00992B4B" w:rsidRPr="00E9762D" w:rsidRDefault="00C03FF9" w:rsidP="00E9762D">
                        <w:pPr>
                          <w:pStyle w:val="NUM"/>
                        </w:pPr>
                        <w:r>
                          <w:t>4</w:t>
                        </w:r>
                      </w:p>
                    </w:txbxContent>
                  </v:textbox>
                </v:shape>
                <w10:wrap side="largest"/>
              </v:group>
            </w:pict>
          </mc:Fallback>
        </mc:AlternateContent>
      </w:r>
    </w:p>
    <w:p w14:paraId="2021CFF8" w14:textId="77777777" w:rsidR="00364AFE" w:rsidRDefault="00364AFE" w:rsidP="00C03FF9">
      <w:pPr>
        <w:pStyle w:val="Nessunaspaziatura"/>
      </w:pPr>
    </w:p>
    <w:p w14:paraId="4C341D75" w14:textId="77777777" w:rsidR="00C67CF2" w:rsidRDefault="00C67CF2" w:rsidP="00C03FF9">
      <w:pPr>
        <w:pStyle w:val="Nessunaspaziatura"/>
      </w:pPr>
    </w:p>
    <w:p w14:paraId="065AEC78" w14:textId="77777777" w:rsidR="00364AFE" w:rsidRDefault="00364AFE" w:rsidP="00C03FF9"/>
    <w:p w14:paraId="692E7EB3" w14:textId="059B1E0C" w:rsidR="003C02DF" w:rsidRPr="00C03FF9" w:rsidRDefault="00C03FF9" w:rsidP="00C03FF9">
      <w:pPr>
        <w:pStyle w:val="TIT1"/>
        <w:rPr>
          <w:w w:val="90"/>
        </w:rPr>
      </w:pPr>
      <w:r w:rsidRPr="00C03FF9">
        <w:rPr>
          <w:w w:val="90"/>
        </w:rPr>
        <w:t xml:space="preserve">LA CONSOLATA, PRESENZA VIVA </w:t>
      </w:r>
      <w:r>
        <w:rPr>
          <w:w w:val="90"/>
        </w:rPr>
        <w:br/>
      </w:r>
      <w:r w:rsidRPr="00C03FF9">
        <w:rPr>
          <w:w w:val="90"/>
        </w:rPr>
        <w:t>NEL NOSTRO CAMMINO DI SANTITÀ</w:t>
      </w:r>
    </w:p>
    <w:p w14:paraId="37BF8154" w14:textId="77777777" w:rsidR="00104B04" w:rsidRDefault="00104B04" w:rsidP="00C03FF9"/>
    <w:p w14:paraId="48D1475C" w14:textId="77777777" w:rsidR="00364AFE" w:rsidRDefault="00364AFE" w:rsidP="00C03FF9">
      <w:pPr>
        <w:pStyle w:val="Nessunaspaziatura"/>
      </w:pPr>
    </w:p>
    <w:p w14:paraId="3CBA2924" w14:textId="77777777" w:rsidR="00C03FF9" w:rsidRPr="00453C47" w:rsidRDefault="00C03FF9" w:rsidP="00137364">
      <w:pPr>
        <w:pStyle w:val="TIT2"/>
      </w:pPr>
      <w:r w:rsidRPr="00453C47">
        <w:t xml:space="preserve">Maria con la </w:t>
      </w:r>
      <w:r>
        <w:t>C</w:t>
      </w:r>
      <w:r w:rsidRPr="00453C47">
        <w:t>omunità attende il dono dello Spirito Santo</w:t>
      </w:r>
    </w:p>
    <w:p w14:paraId="4CC91C6D" w14:textId="77777777" w:rsidR="00C03FF9" w:rsidRPr="006914B7" w:rsidRDefault="00C03FF9" w:rsidP="00DA0466">
      <w:pPr>
        <w:spacing w:line="256" w:lineRule="auto"/>
      </w:pPr>
      <w:r w:rsidRPr="006914B7">
        <w:t>“</w:t>
      </w:r>
      <w:r w:rsidRPr="006914B7">
        <w:rPr>
          <w:i/>
          <w:iCs/>
        </w:rPr>
        <w:t>Riceverete la forza dallo Spirito Santo che scenderà su di voi, e di me sarete testimoni a Gerusalemme, in tutta la Giudea e la Samaria e fino ai confini della terra</w:t>
      </w:r>
      <w:r w:rsidRPr="006914B7">
        <w:t xml:space="preserve">". (Atti 1, 8) Il dono dello Spirito Santo promesso da Gesù viene effuso sulla comunità che ha incontrato il Risorto e ora la rende testimone, missionaria della gioia del Vangelo, in Giudea, Samaria e in tutti i confini della terra. </w:t>
      </w:r>
      <w:r w:rsidRPr="003000F4">
        <w:rPr>
          <w:i/>
          <w:iCs/>
        </w:rPr>
        <w:t>“Dopo la risurrezione, tocca proprio a loro portare avanti questa missione, gettare sempre e nuovamente la rete per immergere nelle acque del mondo la speranza del Vangelo, navigare nel mare della vita perché tutti possano ritrovarsi nell’abbraccio di Dio.”</w:t>
      </w:r>
      <w:r>
        <w:rPr>
          <w:rStyle w:val="Rimandonotaapidipagina"/>
          <w:i/>
          <w:iCs/>
        </w:rPr>
        <w:footnoteReference w:id="1"/>
      </w:r>
      <w:r>
        <w:t xml:space="preserve"> </w:t>
      </w:r>
      <w:r w:rsidRPr="006914B7">
        <w:t>Una missione affidata alla Chiesa e a noi oggi, in questo frangente della storia, con infinito bisogno di sentire la Parola che salva e che ravviva la speranza.</w:t>
      </w:r>
    </w:p>
    <w:p w14:paraId="5A544CF9" w14:textId="2765A9C6" w:rsidR="00C03FF9" w:rsidRPr="006914B7" w:rsidRDefault="00C03FF9" w:rsidP="00C03FF9">
      <w:pPr>
        <w:spacing w:after="240" w:line="276" w:lineRule="auto"/>
      </w:pPr>
      <w:r w:rsidRPr="006914B7">
        <w:lastRenderedPageBreak/>
        <w:t xml:space="preserve">Maria, la Madre, era lì, in mezzo alla comunità, radunata in preghiera e in attesa dello Spirito (cfr. Atti, 1, 14). Lei che ben conosce la sua forza e la sua azione da quando, nell’Annunciazione, l’aveva avvolta nella Sua ombra e l’aveva resa Madre (Lc 1, 35). </w:t>
      </w:r>
      <w:r w:rsidRPr="006914B7">
        <w:rPr>
          <w:i/>
          <w:iCs/>
        </w:rPr>
        <w:t>«Tra lei e lo Spirito Santo c’è un vincolo unico ed eternamente indistruttibile che è la persona stessa di Cristo, “concepito per opera dello Spirito Santo e nato da Maria Vergine”»</w:t>
      </w:r>
      <w:r w:rsidRPr="006914B7">
        <w:t>.</w:t>
      </w:r>
      <w:r w:rsidRPr="006914B7">
        <w:rPr>
          <w:rStyle w:val="Rimandonotaapidipagina"/>
        </w:rPr>
        <w:footnoteReference w:id="2"/>
      </w:r>
      <w:r w:rsidRPr="006914B7">
        <w:t xml:space="preserve"> Lei, la donna del SÌ a Dio, con incrollabile fedeltà e fiducia, rinnova il suo </w:t>
      </w:r>
      <w:r w:rsidRPr="006914B7">
        <w:rPr>
          <w:i/>
          <w:iCs/>
        </w:rPr>
        <w:t>Fiat</w:t>
      </w:r>
      <w:r w:rsidRPr="006914B7">
        <w:t xml:space="preserve">, sempre, in ogni circostanza, negli eventi lieti e in quelli tristi, quando appare chiaro il disegno di Dio e quando è meno comprensibile e non può fare altro che custodirlo nel cuore, quando il suo passo diventa leggero e la porta veloce all’incontro dell’altro e quando rimane ferma, inchiodata alla croce del Figlio, nel più profondo e straziante dolore e ancora le viene chiesto di diventare Madre, grembo che genera una nuova umanità che nasce dal cuore trafitto di Gesù. È l’ora del Figlio e lì è presente la Madre. La sua vita è stata un perenne </w:t>
      </w:r>
      <w:r w:rsidR="00DA0466" w:rsidRPr="006914B7">
        <w:t>SÌ</w:t>
      </w:r>
      <w:r w:rsidRPr="006914B7">
        <w:t xml:space="preserve"> alla volontà di Dio per lei. </w:t>
      </w:r>
    </w:p>
    <w:p w14:paraId="6F19E251" w14:textId="77777777" w:rsidR="00C03FF9" w:rsidRPr="00453C47" w:rsidRDefault="00C03FF9" w:rsidP="00137364">
      <w:pPr>
        <w:pStyle w:val="TIT2"/>
      </w:pPr>
      <w:r w:rsidRPr="00453C47">
        <w:t xml:space="preserve">La Consolata ci </w:t>
      </w:r>
      <w:r>
        <w:t>conduce</w:t>
      </w:r>
      <w:r w:rsidRPr="00453C47">
        <w:t xml:space="preserve"> a Gesù</w:t>
      </w:r>
    </w:p>
    <w:p w14:paraId="4F0C32EA" w14:textId="77777777" w:rsidR="00C03FF9" w:rsidRPr="006914B7" w:rsidRDefault="00C03FF9" w:rsidP="00C03FF9">
      <w:pPr>
        <w:spacing w:line="276" w:lineRule="auto"/>
      </w:pPr>
      <w:r w:rsidRPr="006914B7">
        <w:t>San Giuseppe Allamano diceva che “</w:t>
      </w:r>
      <w:r w:rsidRPr="006914B7">
        <w:rPr>
          <w:i/>
          <w:iCs/>
        </w:rPr>
        <w:t>prima di essere Consolata, Maria era stata Addolorata</w:t>
      </w:r>
      <w:r w:rsidRPr="006914B7">
        <w:t>”</w:t>
      </w:r>
      <w:r w:rsidRPr="006914B7">
        <w:rPr>
          <w:rStyle w:val="Rimandonotaapidipagina"/>
        </w:rPr>
        <w:footnoteReference w:id="3"/>
      </w:r>
      <w:r w:rsidRPr="006914B7">
        <w:t xml:space="preserve">. Lei ha vissuto la passione e morte in profonda comunione con Gesù e nel mistero della Risurrezione è stata pienamente Consolata. La Consolazione è dono dello Spirito, il Consolatore, continuamente presente nel cuore di Maria, vera dimora di Dio. Comprendiamo perché Maria, la Consolata, che conosce Dio e conosce le vie di Dio, ci è guida sicura nel cammino che conduce a Lui. L’Allamano diceva: </w:t>
      </w:r>
      <w:r w:rsidRPr="006914B7">
        <w:rPr>
          <w:i/>
          <w:iCs/>
        </w:rPr>
        <w:t xml:space="preserve">“Voi dovete essere santamente superbe di essere sotto la protezione della Consolata; portate il nome della Madonna e questo deve spingervi a rendervi ciò che dovete essere. </w:t>
      </w:r>
      <w:r w:rsidRPr="006914B7">
        <w:rPr>
          <w:i/>
          <w:iCs/>
        </w:rPr>
        <w:lastRenderedPageBreak/>
        <w:t>Dovete portare bene il vostro nome ed avere un'alta divozione alla Madonna. Tutti i Santi erano divoti della Madonna: è</w:t>
      </w:r>
      <w:r>
        <w:rPr>
          <w:i/>
          <w:iCs/>
        </w:rPr>
        <w:t xml:space="preserve"> </w:t>
      </w:r>
      <w:r w:rsidRPr="00A614D5">
        <w:rPr>
          <w:i/>
          <w:iCs/>
        </w:rPr>
        <w:t>un segno di predestinazione.”</w:t>
      </w:r>
      <w:r>
        <w:rPr>
          <w:rStyle w:val="Rimandonotaapidipagina"/>
          <w:i/>
          <w:iCs/>
        </w:rPr>
        <w:footnoteReference w:id="4"/>
      </w:r>
      <w:r>
        <w:rPr>
          <w:i/>
          <w:iCs/>
        </w:rPr>
        <w:t xml:space="preserve"> </w:t>
      </w:r>
    </w:p>
    <w:p w14:paraId="220A0DA8" w14:textId="77777777" w:rsidR="00C03FF9" w:rsidRPr="006914B7" w:rsidRDefault="00C03FF9" w:rsidP="00C03FF9">
      <w:pPr>
        <w:spacing w:line="276" w:lineRule="auto"/>
      </w:pPr>
      <w:r w:rsidRPr="006914B7">
        <w:t>Ascoltiamo la sua voce, dolce e rassicurante, che ci dice ancora “</w:t>
      </w:r>
      <w:r w:rsidRPr="006914B7">
        <w:rPr>
          <w:i/>
          <w:iCs/>
        </w:rPr>
        <w:t>Qualsiasi cosa vi dica, fatela</w:t>
      </w:r>
      <w:r w:rsidRPr="006914B7">
        <w:t>” (</w:t>
      </w:r>
      <w:proofErr w:type="spellStart"/>
      <w:r w:rsidRPr="006914B7">
        <w:t>Gv</w:t>
      </w:r>
      <w:proofErr w:type="spellEnd"/>
      <w:r w:rsidRPr="006914B7">
        <w:t xml:space="preserve">, 2, 5). Lei, ci invita a non avere paura, ad aprire il cuore a Dio, a diventare terreno fertile dove Dio ci rende capaci di portare frutti abbondanti di vita. Donne e uomini di Dio che vivono un processo di trasformazione che ci rende testimoni trasparenti dell’amore di Dio, quindi, veramente missionari a tutti gli effetti. Persone non più con lo sguardo rivolto verso il basso, centrati su </w:t>
      </w:r>
      <w:proofErr w:type="gramStart"/>
      <w:r w:rsidRPr="006914B7">
        <w:t>se</w:t>
      </w:r>
      <w:proofErr w:type="gramEnd"/>
      <w:r w:rsidRPr="006914B7">
        <w:t xml:space="preserve"> stessi, negli spazi angusti e ristretti dove un “io” sempre più esigente cerca di rinchiuderci. È lo Spirito che viene come vento impetuoso, in una nuova Pentecoste, entra negli spazi chiusi, varca le porte blindate e ci apre alla luce e al calore dell’Amore che salva. Ci rende persone libere, capac</w:t>
      </w:r>
      <w:r>
        <w:t>i</w:t>
      </w:r>
      <w:r w:rsidRPr="006914B7">
        <w:t xml:space="preserve"> di riconoscere come Dio oggi ci visita, visita il nostro mondo avvolto nelle tenebre, nella angoscia e nel dolore. </w:t>
      </w:r>
    </w:p>
    <w:p w14:paraId="76BAA6EB" w14:textId="77777777" w:rsidR="00C03FF9" w:rsidRPr="006914B7" w:rsidRDefault="00C03FF9" w:rsidP="00C03FF9">
      <w:pPr>
        <w:spacing w:after="240" w:line="276" w:lineRule="auto"/>
        <w:rPr>
          <w:i/>
          <w:snapToGrid w:val="0"/>
          <w:lang w:eastAsia="it-IT"/>
        </w:rPr>
      </w:pPr>
      <w:r w:rsidRPr="006914B7">
        <w:rPr>
          <w:i/>
          <w:snapToGrid w:val="0"/>
          <w:lang w:eastAsia="it-IT"/>
        </w:rPr>
        <w:t>“Quante volte Giuseppe Allamano ha rivolto il suo sguardo alla Consolata e quante volte si è lasciato guardare da Lei! Anche noi desideriamo contemplare il suo volto e lasciarci guardare da Lei, qui sta la nostra forza.”</w:t>
      </w:r>
      <w:r w:rsidRPr="006914B7">
        <w:rPr>
          <w:rStyle w:val="Rimandonotaapidipagina"/>
          <w:i/>
          <w:snapToGrid w:val="0"/>
          <w:lang w:eastAsia="it-IT"/>
        </w:rPr>
        <w:footnoteReference w:id="5"/>
      </w:r>
    </w:p>
    <w:p w14:paraId="71A26ABF" w14:textId="77777777" w:rsidR="00C03FF9" w:rsidRPr="00ED4935" w:rsidRDefault="00C03FF9" w:rsidP="00137364">
      <w:pPr>
        <w:pStyle w:val="TIT2"/>
      </w:pPr>
      <w:r w:rsidRPr="00ED4935">
        <w:t>La Consolata</w:t>
      </w:r>
      <w:r>
        <w:t>,</w:t>
      </w:r>
      <w:r w:rsidRPr="00ED4935">
        <w:t xml:space="preserve"> nostra Madre Tenerissima</w:t>
      </w:r>
    </w:p>
    <w:p w14:paraId="7EE61872" w14:textId="77777777" w:rsidR="00C03FF9" w:rsidRPr="006914B7" w:rsidRDefault="00C03FF9" w:rsidP="00C03FF9">
      <w:pPr>
        <w:spacing w:line="276" w:lineRule="auto"/>
      </w:pPr>
      <w:r w:rsidRPr="006914B7">
        <w:t xml:space="preserve">Il mese di giugno quest’anno è un mese particolarmente carico e gravido di grazia, dono di Dio. Ci prepariamo a vivere la Pentecoste e a vivere la novena e festa della nostra mamma, la Consolata, in questo </w:t>
      </w:r>
      <w:r w:rsidRPr="006914B7">
        <w:lastRenderedPageBreak/>
        <w:t xml:space="preserve">anno benedetto e santo del Giubileo della Speranza. Dio Padre, che ci ama profondamente e vuole radunare l’umanità attorno a Sé, che vuole che ogni figlio e figlia viva sicuro a casa con Lui, che conosca il suo cuore e il grande amore per ognuno in particolare, è disposto a raggiungerci lì dove siamo, nella situazione che viviamo, dove la nostra strada sta portando, per farci conoscere il Suo cuore e il Suo infinito amore, tocco inconfondibile che ci fa balzare e seguirlo sulla Sua strada. Allora anche noi saremo sensibili e attenti a riconoscere e realizzare nella nostra vita la volontà di Dio per noi, che si rivela attraverso mediazioni che il Signore mette sulla nostra strada. </w:t>
      </w:r>
      <w:r>
        <w:t>E</w:t>
      </w:r>
      <w:r w:rsidRPr="006914B7">
        <w:t xml:space="preserve"> in questo percorso è tanto dolce e </w:t>
      </w:r>
      <w:r>
        <w:t xml:space="preserve">tanto </w:t>
      </w:r>
      <w:r w:rsidRPr="006914B7">
        <w:t>bello avere accanto a noi la Consolata, la madre tenerissima.</w:t>
      </w:r>
    </w:p>
    <w:p w14:paraId="5C44BF61" w14:textId="77777777" w:rsidR="00C03FF9" w:rsidRPr="006914B7" w:rsidRDefault="00C03FF9" w:rsidP="00C03FF9">
      <w:pPr>
        <w:spacing w:after="360" w:line="276" w:lineRule="auto"/>
        <w:rPr>
          <w:i/>
          <w:snapToGrid w:val="0"/>
          <w:lang w:eastAsia="it-IT"/>
        </w:rPr>
      </w:pPr>
      <w:r w:rsidRPr="006914B7">
        <w:rPr>
          <w:i/>
          <w:snapToGrid w:val="0"/>
          <w:lang w:eastAsia="it-IT"/>
        </w:rPr>
        <w:t xml:space="preserve">“Non è infatti la SS. Vergine sotto il bel titolo di Consolata la nostra Madre, e noi i suoi figli? … Siamo figli della Consolata, e figli prediletti, ma praticamente ci dimostriamo sempre tali, con invocarla sovente, con onorarla in tanti modi possibili, e con ricorrere a Lei </w:t>
      </w:r>
      <w:proofErr w:type="gramStart"/>
      <w:r w:rsidRPr="006914B7">
        <w:rPr>
          <w:i/>
          <w:snapToGrid w:val="0"/>
          <w:lang w:eastAsia="it-IT"/>
        </w:rPr>
        <w:t>colla</w:t>
      </w:r>
      <w:proofErr w:type="gramEnd"/>
      <w:r w:rsidRPr="006914B7">
        <w:rPr>
          <w:i/>
          <w:snapToGrid w:val="0"/>
          <w:lang w:eastAsia="it-IT"/>
        </w:rPr>
        <w:t xml:space="preserve"> confidenza di figli tenerissimi? Procuriamo di ascoltarne anche i suoi desideri, che sono di farci buoni e santi.”</w:t>
      </w:r>
      <w:r w:rsidRPr="006914B7">
        <w:rPr>
          <w:rStyle w:val="Rimandonotaapidipagina"/>
          <w:i/>
          <w:snapToGrid w:val="0"/>
          <w:lang w:eastAsia="it-IT"/>
        </w:rPr>
        <w:footnoteReference w:id="6"/>
      </w:r>
    </w:p>
    <w:p w14:paraId="546ED0B7" w14:textId="77777777" w:rsidR="00C03FF9" w:rsidRPr="00BA2168" w:rsidRDefault="00C03FF9" w:rsidP="00137364">
      <w:pPr>
        <w:pStyle w:val="TIT2"/>
      </w:pPr>
      <w:r w:rsidRPr="006914B7">
        <w:t>Per la riflessione personale:</w:t>
      </w:r>
    </w:p>
    <w:p w14:paraId="3A49EC93" w14:textId="77777777" w:rsidR="00C03FF9" w:rsidRPr="006B66D5" w:rsidRDefault="00C03FF9" w:rsidP="00C03FF9">
      <w:pPr>
        <w:pStyle w:val="Paragrafoelenco"/>
        <w:numPr>
          <w:ilvl w:val="0"/>
          <w:numId w:val="4"/>
        </w:numPr>
        <w:spacing w:line="276" w:lineRule="auto"/>
        <w:rPr>
          <w:iCs/>
          <w:snapToGrid w:val="0"/>
          <w:lang w:eastAsia="it-IT"/>
        </w:rPr>
      </w:pPr>
      <w:r w:rsidRPr="006B66D5">
        <w:rPr>
          <w:iCs/>
          <w:snapToGrid w:val="0"/>
          <w:lang w:eastAsia="it-IT"/>
        </w:rPr>
        <w:t>Quanto ho a cuore la chiamata a vivere la radicalità evangelica? Sento che sto percorrendo la strada della santità? Oppure sto prendendo altre strade?</w:t>
      </w:r>
    </w:p>
    <w:p w14:paraId="4105930D" w14:textId="77777777" w:rsidR="00C03FF9" w:rsidRPr="006B66D5" w:rsidRDefault="00C03FF9" w:rsidP="00C03FF9">
      <w:pPr>
        <w:pStyle w:val="Paragrafoelenco"/>
        <w:numPr>
          <w:ilvl w:val="0"/>
          <w:numId w:val="4"/>
        </w:numPr>
        <w:spacing w:line="276" w:lineRule="auto"/>
        <w:rPr>
          <w:iCs/>
        </w:rPr>
      </w:pPr>
      <w:r w:rsidRPr="006B66D5">
        <w:rPr>
          <w:iCs/>
        </w:rPr>
        <w:t>Chi è la Consolata per me? La sento Madre, accanto a me, guida nel mio cammino?</w:t>
      </w:r>
    </w:p>
    <w:p w14:paraId="0DE736C9" w14:textId="77777777" w:rsidR="00C03FF9" w:rsidRPr="006B66D5" w:rsidRDefault="00C03FF9" w:rsidP="00C03FF9">
      <w:pPr>
        <w:pStyle w:val="Paragrafoelenco"/>
        <w:numPr>
          <w:ilvl w:val="0"/>
          <w:numId w:val="4"/>
        </w:numPr>
        <w:spacing w:line="276" w:lineRule="auto"/>
        <w:rPr>
          <w:iCs/>
        </w:rPr>
      </w:pPr>
      <w:r w:rsidRPr="006B66D5">
        <w:rPr>
          <w:iCs/>
        </w:rPr>
        <w:t>Come voglio preparare il cuore a celebrarla?</w:t>
      </w:r>
    </w:p>
    <w:sectPr w:rsidR="00C03FF9" w:rsidRPr="006B66D5" w:rsidSect="003A172F">
      <w:pgSz w:w="8419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48282" w14:textId="77777777" w:rsidR="00C230EF" w:rsidRDefault="00C230EF" w:rsidP="00C03FF9">
      <w:pPr>
        <w:spacing w:before="0"/>
      </w:pPr>
      <w:r>
        <w:separator/>
      </w:r>
    </w:p>
  </w:endnote>
  <w:endnote w:type="continuationSeparator" w:id="0">
    <w:p w14:paraId="79AB89DC" w14:textId="77777777" w:rsidR="00C230EF" w:rsidRDefault="00C230EF" w:rsidP="00C03FF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D06B0" w14:textId="77777777" w:rsidR="00C230EF" w:rsidRDefault="00C230EF" w:rsidP="00C03FF9">
      <w:pPr>
        <w:spacing w:before="0"/>
      </w:pPr>
      <w:r>
        <w:separator/>
      </w:r>
    </w:p>
  </w:footnote>
  <w:footnote w:type="continuationSeparator" w:id="0">
    <w:p w14:paraId="27F6EF1A" w14:textId="77777777" w:rsidR="00C230EF" w:rsidRDefault="00C230EF" w:rsidP="00C03FF9">
      <w:pPr>
        <w:spacing w:before="0"/>
      </w:pPr>
      <w:r>
        <w:continuationSeparator/>
      </w:r>
    </w:p>
  </w:footnote>
  <w:footnote w:id="1">
    <w:p w14:paraId="7A2D876C" w14:textId="77777777" w:rsidR="00C03FF9" w:rsidRPr="003000F4" w:rsidRDefault="00C03FF9" w:rsidP="00C03FF9">
      <w:pPr>
        <w:pStyle w:val="Testonotaapidipagina"/>
        <w:spacing w:before="0"/>
        <w:ind w:left="142" w:hanging="142"/>
      </w:pPr>
      <w:r w:rsidRPr="003000F4">
        <w:rPr>
          <w:rStyle w:val="Rimandonotaapidipagina"/>
        </w:rPr>
        <w:footnoteRef/>
      </w:r>
      <w:r w:rsidRPr="003000F4">
        <w:t xml:space="preserve"> Papa Leone XIV, </w:t>
      </w:r>
      <w:r w:rsidRPr="003000F4">
        <w:rPr>
          <w:i/>
          <w:iCs/>
        </w:rPr>
        <w:t>Omelia per l’inizio del Ministero Petrino del Vescovo di Roma</w:t>
      </w:r>
      <w:r w:rsidRPr="003000F4">
        <w:t>, 18 maggio 2025</w:t>
      </w:r>
    </w:p>
  </w:footnote>
  <w:footnote w:id="2">
    <w:p w14:paraId="3FB1223C" w14:textId="77777777" w:rsidR="00C03FF9" w:rsidRPr="003000F4" w:rsidRDefault="00C03FF9" w:rsidP="00C03FF9">
      <w:pPr>
        <w:pStyle w:val="Testonotaapidipagina"/>
        <w:spacing w:before="0"/>
        <w:ind w:left="142" w:hanging="142"/>
      </w:pPr>
      <w:r w:rsidRPr="003000F4">
        <w:rPr>
          <w:rStyle w:val="Rimandonotaapidipagina"/>
        </w:rPr>
        <w:footnoteRef/>
      </w:r>
      <w:r w:rsidRPr="003000F4">
        <w:t xml:space="preserve"> Papa Francesco, </w:t>
      </w:r>
      <w:r w:rsidRPr="003000F4">
        <w:rPr>
          <w:i/>
          <w:iCs/>
        </w:rPr>
        <w:t>Udienza generale</w:t>
      </w:r>
      <w:r w:rsidRPr="003000F4">
        <w:t>, 13 novembre 2024.</w:t>
      </w:r>
    </w:p>
  </w:footnote>
  <w:footnote w:id="3">
    <w:p w14:paraId="097B3623" w14:textId="77777777" w:rsidR="00C03FF9" w:rsidRPr="003000F4" w:rsidRDefault="00C03FF9" w:rsidP="00C03FF9">
      <w:pPr>
        <w:pStyle w:val="Testonotaapidipagina"/>
        <w:spacing w:before="0"/>
        <w:ind w:left="142" w:hanging="142"/>
      </w:pPr>
      <w:r w:rsidRPr="003000F4">
        <w:rPr>
          <w:rStyle w:val="Rimandonotaapidipagina"/>
        </w:rPr>
        <w:footnoteRef/>
      </w:r>
      <w:r w:rsidRPr="003000F4">
        <w:t xml:space="preserve"> Testimonianza, Sr. Maria degli Angeli Vassallo.</w:t>
      </w:r>
    </w:p>
  </w:footnote>
  <w:footnote w:id="4">
    <w:p w14:paraId="56D88420" w14:textId="77777777" w:rsidR="00C03FF9" w:rsidRDefault="00C03FF9" w:rsidP="00C03FF9">
      <w:pPr>
        <w:pStyle w:val="Testonotaapidipagina"/>
        <w:spacing w:before="0"/>
        <w:ind w:left="142" w:hanging="142"/>
      </w:pPr>
      <w:r>
        <w:rPr>
          <w:rStyle w:val="Rimandonotaapidipagina"/>
        </w:rPr>
        <w:footnoteRef/>
      </w:r>
      <w:r>
        <w:t xml:space="preserve"> </w:t>
      </w:r>
      <w:r w:rsidRPr="00A614D5">
        <w:t>Conf. MC, III, 275.</w:t>
      </w:r>
    </w:p>
  </w:footnote>
  <w:footnote w:id="5">
    <w:p w14:paraId="4B51AE4B" w14:textId="77777777" w:rsidR="00C03FF9" w:rsidRPr="006F5A0C" w:rsidRDefault="00C03FF9" w:rsidP="00C03FF9">
      <w:pPr>
        <w:pStyle w:val="Testonotaapidipagina"/>
        <w:spacing w:before="0"/>
        <w:ind w:left="142" w:hanging="142"/>
      </w:pPr>
      <w:r w:rsidRPr="006F5A0C">
        <w:rPr>
          <w:rStyle w:val="Rimandonotaapidipagina"/>
        </w:rPr>
        <w:footnoteRef/>
      </w:r>
      <w:r w:rsidRPr="006F5A0C">
        <w:t xml:space="preserve"> Direzioni Generali MC e IMC, </w:t>
      </w:r>
      <w:r w:rsidRPr="006F5A0C">
        <w:rPr>
          <w:i/>
          <w:iCs/>
        </w:rPr>
        <w:t>Il Fondatore e la sua Consolata</w:t>
      </w:r>
      <w:r w:rsidRPr="006F5A0C">
        <w:t>, Nepi/Roma, 16 giugno 2024.</w:t>
      </w:r>
    </w:p>
  </w:footnote>
  <w:footnote w:id="6">
    <w:p w14:paraId="179857F4" w14:textId="77777777" w:rsidR="00C03FF9" w:rsidRPr="006F5A0C" w:rsidRDefault="00C03FF9" w:rsidP="00C03FF9">
      <w:pPr>
        <w:pStyle w:val="Testonotaapidipagina"/>
        <w:spacing w:before="0"/>
        <w:ind w:left="142" w:hanging="142"/>
      </w:pPr>
      <w:r w:rsidRPr="006F5A0C">
        <w:rPr>
          <w:rStyle w:val="Rimandonotaapidipagina"/>
        </w:rPr>
        <w:footnoteRef/>
      </w:r>
      <w:r w:rsidRPr="006F5A0C">
        <w:t xml:space="preserve"> Conf. MC, I, 11.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4B54"/>
    <w:multiLevelType w:val="hybridMultilevel"/>
    <w:tmpl w:val="30BE635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52293"/>
    <w:multiLevelType w:val="hybridMultilevel"/>
    <w:tmpl w:val="45645E34"/>
    <w:lvl w:ilvl="0" w:tplc="0410000D">
      <w:start w:val="1"/>
      <w:numFmt w:val="bullet"/>
      <w:lvlText w:val=""/>
      <w:lvlJc w:val="left"/>
      <w:pPr>
        <w:ind w:left="-106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2" w15:restartNumberingAfterBreak="0">
    <w:nsid w:val="5928128E"/>
    <w:multiLevelType w:val="hybridMultilevel"/>
    <w:tmpl w:val="15E2D67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A75B3D"/>
    <w:multiLevelType w:val="hybridMultilevel"/>
    <w:tmpl w:val="0B3A2152"/>
    <w:lvl w:ilvl="0" w:tplc="0410000D">
      <w:start w:val="1"/>
      <w:numFmt w:val="bullet"/>
      <w:lvlText w:val=""/>
      <w:lvlJc w:val="left"/>
      <w:pPr>
        <w:ind w:left="-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num w:numId="1" w16cid:durableId="305352958">
    <w:abstractNumId w:val="3"/>
  </w:num>
  <w:num w:numId="2" w16cid:durableId="142622611">
    <w:abstractNumId w:val="1"/>
  </w:num>
  <w:num w:numId="3" w16cid:durableId="866139415">
    <w:abstractNumId w:val="2"/>
  </w:num>
  <w:num w:numId="4" w16cid:durableId="161462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attachedTemplate r:id="rId1"/>
  <w:linkStyles/>
  <w:defaultTabStop w:val="708"/>
  <w:hyphenationZone w:val="283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CF"/>
    <w:rsid w:val="00027449"/>
    <w:rsid w:val="00055997"/>
    <w:rsid w:val="000E169E"/>
    <w:rsid w:val="00104B04"/>
    <w:rsid w:val="00112F7A"/>
    <w:rsid w:val="00137364"/>
    <w:rsid w:val="00197287"/>
    <w:rsid w:val="001E49B3"/>
    <w:rsid w:val="001F5087"/>
    <w:rsid w:val="00214987"/>
    <w:rsid w:val="002562A7"/>
    <w:rsid w:val="00261CA7"/>
    <w:rsid w:val="002B6D3A"/>
    <w:rsid w:val="00322B60"/>
    <w:rsid w:val="00364AFE"/>
    <w:rsid w:val="00376A57"/>
    <w:rsid w:val="003A172F"/>
    <w:rsid w:val="003C02DF"/>
    <w:rsid w:val="0041109A"/>
    <w:rsid w:val="00415F40"/>
    <w:rsid w:val="005057F0"/>
    <w:rsid w:val="00575FCB"/>
    <w:rsid w:val="005C1982"/>
    <w:rsid w:val="005E5AF6"/>
    <w:rsid w:val="006A0379"/>
    <w:rsid w:val="006C6E4E"/>
    <w:rsid w:val="00710534"/>
    <w:rsid w:val="00715218"/>
    <w:rsid w:val="00747C0D"/>
    <w:rsid w:val="007B7439"/>
    <w:rsid w:val="007E2696"/>
    <w:rsid w:val="008E28F6"/>
    <w:rsid w:val="009741C1"/>
    <w:rsid w:val="0099147E"/>
    <w:rsid w:val="00992B4B"/>
    <w:rsid w:val="00A130E0"/>
    <w:rsid w:val="00A27D8F"/>
    <w:rsid w:val="00A37D44"/>
    <w:rsid w:val="00A45FED"/>
    <w:rsid w:val="00A91137"/>
    <w:rsid w:val="00AC3A8E"/>
    <w:rsid w:val="00B10721"/>
    <w:rsid w:val="00B43D68"/>
    <w:rsid w:val="00B56BA4"/>
    <w:rsid w:val="00B71BED"/>
    <w:rsid w:val="00BA7A63"/>
    <w:rsid w:val="00BE73F3"/>
    <w:rsid w:val="00C03FF9"/>
    <w:rsid w:val="00C230EF"/>
    <w:rsid w:val="00C67CF2"/>
    <w:rsid w:val="00C9110C"/>
    <w:rsid w:val="00CB32D0"/>
    <w:rsid w:val="00CC735F"/>
    <w:rsid w:val="00CF1464"/>
    <w:rsid w:val="00CF76CE"/>
    <w:rsid w:val="00D07C45"/>
    <w:rsid w:val="00D430C5"/>
    <w:rsid w:val="00D855CF"/>
    <w:rsid w:val="00DA0466"/>
    <w:rsid w:val="00DC32FC"/>
    <w:rsid w:val="00DC5DCC"/>
    <w:rsid w:val="00DD69E5"/>
    <w:rsid w:val="00E9762D"/>
    <w:rsid w:val="00EA536F"/>
    <w:rsid w:val="00EE1595"/>
    <w:rsid w:val="00F07B0F"/>
    <w:rsid w:val="00F24E69"/>
    <w:rsid w:val="00F5452D"/>
    <w:rsid w:val="00F7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388AD"/>
  <w15:chartTrackingRefBased/>
  <w15:docId w15:val="{F6E30F07-FD4C-4604-8258-DEBDE79C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0466"/>
    <w:pPr>
      <w:widowControl w:val="0"/>
      <w:suppressAutoHyphens/>
      <w:spacing w:before="120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0466"/>
    <w:pPr>
      <w:keepLines/>
      <w:spacing w:before="480" w:after="240"/>
      <w:outlineLvl w:val="0"/>
    </w:pPr>
    <w:rPr>
      <w:rFonts w:eastAsiaTheme="majorEastAsia" w:cstheme="majorBidi"/>
      <w:b/>
      <w:sz w:val="40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A0466"/>
    <w:pPr>
      <w:keepNext/>
      <w:keepLines/>
      <w:spacing w:before="48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A0466"/>
    <w:pPr>
      <w:keepNext/>
      <w:keepLines/>
      <w:spacing w:before="240"/>
      <w:outlineLvl w:val="2"/>
    </w:pPr>
    <w:rPr>
      <w:b/>
      <w:bCs/>
      <w:sz w:val="28"/>
      <w:szCs w:val="27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A0466"/>
    <w:pPr>
      <w:keepNext/>
      <w:keepLines/>
      <w:spacing w:before="240"/>
      <w:outlineLvl w:val="3"/>
    </w:pPr>
    <w:rPr>
      <w:rFonts w:eastAsiaTheme="majorEastAsia" w:cstheme="majorBidi"/>
      <w:b/>
      <w:i/>
      <w:iC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A0466"/>
    <w:pPr>
      <w:keepNext/>
      <w:keepLines/>
      <w:spacing w:before="240"/>
      <w:outlineLvl w:val="4"/>
    </w:pPr>
    <w:rPr>
      <w:rFonts w:eastAsiaTheme="majorEastAsia" w:cstheme="majorBidi"/>
      <w:color w:val="000000" w:themeColor="tex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04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04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04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04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  <w:rsid w:val="00DA0466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DA0466"/>
  </w:style>
  <w:style w:type="character" w:customStyle="1" w:styleId="Titolo1Carattere">
    <w:name w:val="Titolo 1 Carattere"/>
    <w:basedOn w:val="Carpredefinitoparagrafo"/>
    <w:link w:val="Titolo1"/>
    <w:uiPriority w:val="9"/>
    <w:rsid w:val="00DA0466"/>
    <w:rPr>
      <w:rFonts w:ascii="Times New Roman" w:eastAsiaTheme="majorEastAsia" w:hAnsi="Times New Roman" w:cstheme="majorBidi"/>
      <w:b/>
      <w:sz w:val="40"/>
      <w:szCs w:val="32"/>
      <w:lang w:eastAsia="zh-CN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A0466"/>
    <w:rPr>
      <w:rFonts w:ascii="Times New Roman" w:eastAsiaTheme="majorEastAsia" w:hAnsi="Times New Roman" w:cstheme="majorBidi"/>
      <w:b/>
      <w:sz w:val="32"/>
      <w:szCs w:val="26"/>
      <w:lang w:eastAsia="zh-CN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A0466"/>
    <w:rPr>
      <w:rFonts w:ascii="Times New Roman" w:eastAsiaTheme="minorEastAsia" w:hAnsi="Times New Roman" w:cs="Times New Roman"/>
      <w:b/>
      <w:bCs/>
      <w:sz w:val="28"/>
      <w:szCs w:val="27"/>
      <w:lang w:eastAsia="zh-CN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A0466"/>
    <w:rPr>
      <w:rFonts w:ascii="Times New Roman" w:eastAsiaTheme="majorEastAsia" w:hAnsi="Times New Roman" w:cstheme="majorBidi"/>
      <w:b/>
      <w:i/>
      <w:iCs/>
      <w:sz w:val="24"/>
      <w:szCs w:val="24"/>
      <w:lang w:eastAsia="zh-CN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A0466"/>
    <w:rPr>
      <w:rFonts w:ascii="Times New Roman" w:eastAsiaTheme="majorEastAsia" w:hAnsi="Times New Roman" w:cstheme="majorBidi"/>
      <w:color w:val="000000" w:themeColor="text1"/>
      <w:sz w:val="24"/>
      <w:szCs w:val="24"/>
      <w:lang w:eastAsia="zh-CN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0466"/>
    <w:rPr>
      <w:rFonts w:eastAsiaTheme="majorEastAsia" w:cstheme="majorBidi"/>
      <w:i/>
      <w:iCs/>
      <w:color w:val="595959" w:themeColor="text1" w:themeTint="A6"/>
      <w:sz w:val="24"/>
      <w:szCs w:val="24"/>
      <w:lang w:eastAsia="zh-CN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0466"/>
    <w:rPr>
      <w:rFonts w:eastAsiaTheme="majorEastAsia" w:cstheme="majorBidi"/>
      <w:color w:val="595959" w:themeColor="text1" w:themeTint="A6"/>
      <w:sz w:val="24"/>
      <w:szCs w:val="24"/>
      <w:lang w:eastAsia="zh-CN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0466"/>
    <w:rPr>
      <w:rFonts w:eastAsiaTheme="majorEastAsia" w:cstheme="majorBidi"/>
      <w:i/>
      <w:iCs/>
      <w:color w:val="272727" w:themeColor="text1" w:themeTint="D8"/>
      <w:sz w:val="24"/>
      <w:szCs w:val="24"/>
      <w:lang w:eastAsia="zh-CN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0466"/>
    <w:rPr>
      <w:rFonts w:eastAsiaTheme="majorEastAsia" w:cstheme="majorBidi"/>
      <w:color w:val="272727" w:themeColor="text1" w:themeTint="D8"/>
      <w:sz w:val="24"/>
      <w:szCs w:val="24"/>
      <w:lang w:eastAsia="zh-CN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04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0466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04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0466"/>
    <w:rPr>
      <w:rFonts w:eastAsiaTheme="majorEastAsia" w:cstheme="majorBidi"/>
      <w:color w:val="595959" w:themeColor="text1" w:themeTint="A6"/>
      <w:spacing w:val="15"/>
      <w:sz w:val="28"/>
      <w:szCs w:val="28"/>
      <w:lang w:eastAsia="zh-CN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0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0466"/>
    <w:rPr>
      <w:rFonts w:ascii="Times New Roman" w:eastAsiaTheme="minorEastAsia" w:hAnsi="Times New Roman" w:cs="Times New Roman"/>
      <w:i/>
      <w:iCs/>
      <w:color w:val="404040" w:themeColor="text1" w:themeTint="BF"/>
      <w:sz w:val="24"/>
      <w:szCs w:val="24"/>
      <w:lang w:eastAsia="zh-CN"/>
      <w14:ligatures w14:val="none"/>
    </w:rPr>
  </w:style>
  <w:style w:type="paragraph" w:styleId="Paragrafoelenco">
    <w:name w:val="List Paragraph"/>
    <w:basedOn w:val="Normale"/>
    <w:uiPriority w:val="34"/>
    <w:qFormat/>
    <w:rsid w:val="00DA04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046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0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0466"/>
    <w:rPr>
      <w:rFonts w:ascii="Times New Roman" w:eastAsiaTheme="minorEastAsia" w:hAnsi="Times New Roman" w:cs="Times New Roman"/>
      <w:i/>
      <w:iCs/>
      <w:color w:val="0F4761" w:themeColor="accent1" w:themeShade="BF"/>
      <w:sz w:val="24"/>
      <w:szCs w:val="24"/>
      <w:lang w:eastAsia="zh-CN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DA0466"/>
    <w:rPr>
      <w:b/>
      <w:bCs/>
      <w:smallCaps/>
      <w:color w:val="0F4761" w:themeColor="accent1" w:themeShade="BF"/>
      <w:spacing w:val="5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A0466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A0466"/>
    <w:rPr>
      <w:rFonts w:ascii="Consolas" w:eastAsiaTheme="minorEastAsia" w:hAnsi="Consolas" w:cs="Times New Roman"/>
      <w:sz w:val="21"/>
      <w:szCs w:val="21"/>
      <w:lang w:eastAsia="zh-CN"/>
      <w14:ligatures w14:val="none"/>
    </w:rPr>
  </w:style>
  <w:style w:type="paragraph" w:styleId="Nessunaspaziatura">
    <w:name w:val="No Spacing"/>
    <w:basedOn w:val="Normale"/>
    <w:uiPriority w:val="1"/>
    <w:qFormat/>
    <w:rsid w:val="00DA0466"/>
    <w:pPr>
      <w:spacing w:before="0"/>
    </w:pPr>
  </w:style>
  <w:style w:type="paragraph" w:styleId="Sommario2">
    <w:name w:val="toc 2"/>
    <w:basedOn w:val="Normale"/>
    <w:uiPriority w:val="39"/>
    <w:rsid w:val="00DA0466"/>
    <w:pPr>
      <w:widowControl/>
      <w:suppressLineNumbers/>
      <w:tabs>
        <w:tab w:val="right" w:leader="dot" w:pos="9071"/>
      </w:tabs>
      <w:adjustRightInd w:val="0"/>
      <w:snapToGrid w:val="0"/>
      <w:spacing w:line="276" w:lineRule="auto"/>
      <w:ind w:left="568"/>
    </w:pPr>
    <w:rPr>
      <w:rFonts w:eastAsia="GulimChe" w:cs="Lucida Sans"/>
      <w:kern w:val="28"/>
      <w:lang w:bidi="hi-IN"/>
    </w:rPr>
  </w:style>
  <w:style w:type="paragraph" w:styleId="Sommario1">
    <w:name w:val="toc 1"/>
    <w:basedOn w:val="Normale"/>
    <w:uiPriority w:val="39"/>
    <w:rsid w:val="00DA0466"/>
    <w:pPr>
      <w:widowControl/>
      <w:suppressLineNumbers/>
      <w:tabs>
        <w:tab w:val="right" w:leader="dot" w:pos="9071"/>
      </w:tabs>
      <w:adjustRightInd w:val="0"/>
      <w:snapToGrid w:val="0"/>
      <w:spacing w:before="240" w:line="276" w:lineRule="auto"/>
      <w:ind w:left="284"/>
    </w:pPr>
    <w:rPr>
      <w:rFonts w:ascii="Georgia" w:eastAsia="GulimChe" w:hAnsi="Georgia" w:cs="Lucida Sans"/>
      <w:b/>
      <w:kern w:val="28"/>
      <w:lang w:bidi="hi-IN"/>
    </w:rPr>
  </w:style>
  <w:style w:type="paragraph" w:styleId="Sommario3">
    <w:name w:val="toc 3"/>
    <w:basedOn w:val="Normale"/>
    <w:next w:val="Normale"/>
    <w:uiPriority w:val="39"/>
    <w:unhideWhenUsed/>
    <w:rsid w:val="00DA0466"/>
    <w:pPr>
      <w:tabs>
        <w:tab w:val="right" w:leader="dot" w:pos="9072"/>
      </w:tabs>
      <w:suppressAutoHyphens w:val="0"/>
      <w:spacing w:before="0" w:line="276" w:lineRule="auto"/>
    </w:pPr>
    <w:rPr>
      <w:rFonts w:ascii="Georgia" w:hAnsi="Georgia"/>
      <w:noProof/>
      <w:kern w:val="0"/>
      <w:szCs w:val="22"/>
      <w:lang w:eastAsia="ko-KR"/>
    </w:rPr>
  </w:style>
  <w:style w:type="paragraph" w:customStyle="1" w:styleId="TIT4">
    <w:name w:val="TIT 4"/>
    <w:basedOn w:val="Titolo4"/>
    <w:qFormat/>
    <w:rsid w:val="00DA0466"/>
    <w:pPr>
      <w:ind w:left="1135"/>
    </w:pPr>
    <w:rPr>
      <w:rFonts w:ascii="Georgia" w:hAnsi="Georgia"/>
    </w:rPr>
  </w:style>
  <w:style w:type="paragraph" w:customStyle="1" w:styleId="TIT1">
    <w:name w:val="TIT 1"/>
    <w:basedOn w:val="Base"/>
    <w:qFormat/>
    <w:rsid w:val="00DA0466"/>
    <w:pPr>
      <w:spacing w:before="480" w:after="240"/>
      <w:jc w:val="center"/>
      <w:outlineLvl w:val="0"/>
    </w:pPr>
    <w:rPr>
      <w:b/>
      <w:color w:val="FFFFFF" w:themeColor="background1"/>
      <w:sz w:val="40"/>
      <w14:glow w14:rad="63500">
        <w14:srgbClr w14:val="000000">
          <w14:alpha w14:val="15000"/>
        </w14:srgbClr>
      </w14:glow>
      <w14:textOutline w14:w="9525" w14:cap="rnd" w14:cmpd="sng" w14:algn="ctr">
        <w14:noFill/>
        <w14:prstDash w14:val="solid"/>
        <w14:bevel/>
      </w14:textOutline>
    </w:rPr>
  </w:style>
  <w:style w:type="paragraph" w:customStyle="1" w:styleId="Base">
    <w:name w:val="Base"/>
    <w:qFormat/>
    <w:rsid w:val="00DA0466"/>
    <w:pPr>
      <w:spacing w:before="120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zh-CN"/>
      <w14:ligatures w14:val="none"/>
    </w:rPr>
  </w:style>
  <w:style w:type="paragraph" w:customStyle="1" w:styleId="TIT2">
    <w:name w:val="TIT 2"/>
    <w:basedOn w:val="Base"/>
    <w:qFormat/>
    <w:rsid w:val="00DA0466"/>
    <w:pPr>
      <w:spacing w:before="480" w:after="240"/>
      <w:jc w:val="left"/>
      <w:outlineLvl w:val="1"/>
    </w:pPr>
    <w:rPr>
      <w:b/>
      <w:sz w:val="32"/>
    </w:rPr>
  </w:style>
  <w:style w:type="paragraph" w:customStyle="1" w:styleId="TIT3">
    <w:name w:val="TIT 3"/>
    <w:basedOn w:val="Base"/>
    <w:qFormat/>
    <w:rsid w:val="00DA0466"/>
    <w:pPr>
      <w:spacing w:before="240"/>
      <w:jc w:val="left"/>
      <w:outlineLvl w:val="2"/>
    </w:pPr>
    <w:rPr>
      <w:b/>
      <w:i/>
    </w:rPr>
  </w:style>
  <w:style w:type="paragraph" w:customStyle="1" w:styleId="NUM">
    <w:name w:val="NUM"/>
    <w:basedOn w:val="Base"/>
    <w:qFormat/>
    <w:rsid w:val="00DA0466"/>
    <w:pPr>
      <w:spacing w:before="0" w:line="192" w:lineRule="auto"/>
      <w:jc w:val="center"/>
    </w:pPr>
    <w:rPr>
      <w:b/>
      <w:bCs/>
      <w:color w:val="FFFFFF" w:themeColor="background1"/>
      <w:sz w:val="72"/>
      <w:szCs w:val="7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03FF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03FF9"/>
    <w:rPr>
      <w:rFonts w:ascii="Times New Roman" w:eastAsiaTheme="minorEastAsia" w:hAnsi="Times New Roman" w:cs="Times New Roman"/>
      <w:sz w:val="20"/>
      <w:szCs w:val="20"/>
      <w:lang w:eastAsia="zh-CN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03F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GGEN_Documenti\DG-2023-2029\PROTETTORE\Centennario\BASE\CENT-ITA-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8D0E-4D78-4FD5-B10C-DB4A3582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CENT-ITA-Modello.dotx</Template>
  <TotalTime>5</TotalTime>
  <Pages>4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IMC-SEGGEN</dc:creator>
  <cp:keywords/>
  <dc:description/>
  <cp:lastModifiedBy>Segretario Generale IMC</cp:lastModifiedBy>
  <cp:revision>4</cp:revision>
  <cp:lastPrinted>2025-02-18T15:26:00Z</cp:lastPrinted>
  <dcterms:created xsi:type="dcterms:W3CDTF">2025-05-20T09:15:00Z</dcterms:created>
  <dcterms:modified xsi:type="dcterms:W3CDTF">2025-05-21T09:24:00Z</dcterms:modified>
</cp:coreProperties>
</file>